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6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"/>
        <w:gridCol w:w="2002"/>
        <w:gridCol w:w="2528"/>
        <w:gridCol w:w="1066"/>
        <w:gridCol w:w="568"/>
        <w:gridCol w:w="3976"/>
      </w:tblGrid>
      <w:tr w:rsidR="00966517" w:rsidRPr="00336A7E" w14:paraId="130A7D95" w14:textId="77777777" w:rsidTr="006048EC">
        <w:trPr>
          <w:trHeight w:val="286"/>
          <w:tblHeader/>
        </w:trPr>
        <w:tc>
          <w:tcPr>
            <w:tcW w:w="509" w:type="dxa"/>
            <w:vAlign w:val="center"/>
          </w:tcPr>
          <w:p w14:paraId="330EF74A" w14:textId="383898D4" w:rsidR="00A7329C" w:rsidRPr="00835115" w:rsidRDefault="00A7329C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/>
                <w:color w:val="000000" w:themeColor="text1"/>
                <w:lang w:val="en-ZA"/>
              </w:rPr>
            </w:pPr>
            <w:r w:rsidRPr="00835115">
              <w:rPr>
                <w:rFonts w:cs="Arial"/>
                <w:b/>
                <w:color w:val="000000" w:themeColor="text1"/>
                <w:lang w:val="en-ZA"/>
              </w:rPr>
              <w:t>No</w:t>
            </w:r>
          </w:p>
        </w:tc>
        <w:tc>
          <w:tcPr>
            <w:tcW w:w="2002" w:type="dxa"/>
            <w:vAlign w:val="center"/>
          </w:tcPr>
          <w:p w14:paraId="6031B383" w14:textId="77777777" w:rsidR="00A7329C" w:rsidRPr="00336A7E" w:rsidRDefault="00A7329C" w:rsidP="002445C3">
            <w:pPr>
              <w:spacing w:line="276" w:lineRule="auto"/>
              <w:rPr>
                <w:rFonts w:cs="Arial"/>
                <w:b/>
                <w:color w:val="000000" w:themeColor="text1"/>
                <w:lang w:val="en-ZA"/>
              </w:rPr>
            </w:pPr>
            <w:r w:rsidRPr="00336A7E">
              <w:rPr>
                <w:rFonts w:cs="Arial"/>
                <w:b/>
                <w:color w:val="000000" w:themeColor="text1"/>
                <w:lang w:val="en-ZA"/>
              </w:rPr>
              <w:t>Publication</w:t>
            </w:r>
          </w:p>
        </w:tc>
        <w:tc>
          <w:tcPr>
            <w:tcW w:w="2528" w:type="dxa"/>
            <w:vAlign w:val="center"/>
          </w:tcPr>
          <w:p w14:paraId="6DC09C6D" w14:textId="77777777" w:rsidR="00A7329C" w:rsidRPr="00336A7E" w:rsidRDefault="00A7329C" w:rsidP="002445C3">
            <w:pPr>
              <w:spacing w:line="276" w:lineRule="auto"/>
              <w:rPr>
                <w:rFonts w:cs="Arial"/>
                <w:b/>
                <w:color w:val="000000" w:themeColor="text1"/>
                <w:lang w:val="en-ZA"/>
              </w:rPr>
            </w:pPr>
            <w:r w:rsidRPr="00336A7E">
              <w:rPr>
                <w:rFonts w:cs="Arial"/>
                <w:b/>
                <w:color w:val="000000" w:themeColor="text1"/>
                <w:lang w:val="en-ZA"/>
              </w:rPr>
              <w:t>Code</w:t>
            </w:r>
          </w:p>
        </w:tc>
        <w:tc>
          <w:tcPr>
            <w:tcW w:w="1066" w:type="dxa"/>
            <w:vAlign w:val="center"/>
          </w:tcPr>
          <w:p w14:paraId="113DFAC3" w14:textId="77777777" w:rsidR="00A7329C" w:rsidRPr="00336A7E" w:rsidRDefault="00A7329C" w:rsidP="002445C3">
            <w:pPr>
              <w:spacing w:line="276" w:lineRule="auto"/>
              <w:rPr>
                <w:rFonts w:cs="Arial"/>
                <w:b/>
                <w:color w:val="000000" w:themeColor="text1"/>
                <w:lang w:val="en-ZA"/>
              </w:rPr>
            </w:pPr>
            <w:r w:rsidRPr="00336A7E">
              <w:rPr>
                <w:rFonts w:cs="Arial"/>
                <w:b/>
                <w:color w:val="000000" w:themeColor="text1"/>
                <w:lang w:val="en-ZA"/>
              </w:rPr>
              <w:t>Edition</w:t>
            </w:r>
          </w:p>
        </w:tc>
        <w:tc>
          <w:tcPr>
            <w:tcW w:w="568" w:type="dxa"/>
            <w:vAlign w:val="center"/>
          </w:tcPr>
          <w:p w14:paraId="01F34DFC" w14:textId="77777777" w:rsidR="00A7329C" w:rsidRPr="00336A7E" w:rsidRDefault="00A7329C" w:rsidP="000C484A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lang w:val="en-ZA"/>
              </w:rPr>
            </w:pPr>
            <w:r w:rsidRPr="00336A7E">
              <w:rPr>
                <w:rFonts w:cs="Arial"/>
                <w:b/>
                <w:color w:val="000000" w:themeColor="text1"/>
                <w:lang w:val="en-ZA"/>
              </w:rPr>
              <w:t>Ok</w:t>
            </w:r>
          </w:p>
        </w:tc>
        <w:tc>
          <w:tcPr>
            <w:tcW w:w="3976" w:type="dxa"/>
            <w:vAlign w:val="center"/>
          </w:tcPr>
          <w:p w14:paraId="6E03636F" w14:textId="419B0168" w:rsidR="00A7329C" w:rsidRPr="00336A7E" w:rsidRDefault="00A7329C" w:rsidP="00504F9D">
            <w:pPr>
              <w:spacing w:line="276" w:lineRule="auto"/>
              <w:ind w:right="557"/>
              <w:rPr>
                <w:rFonts w:cs="Arial"/>
                <w:b/>
                <w:color w:val="000000" w:themeColor="text1"/>
                <w:lang w:val="en-ZA"/>
              </w:rPr>
            </w:pPr>
            <w:r w:rsidRPr="00336A7E">
              <w:rPr>
                <w:rFonts w:cs="Arial"/>
                <w:b/>
                <w:color w:val="000000" w:themeColor="text1"/>
                <w:lang w:val="en-ZA"/>
              </w:rPr>
              <w:t>Version</w:t>
            </w:r>
          </w:p>
        </w:tc>
      </w:tr>
      <w:tr w:rsidR="00966517" w:rsidRPr="00336A7E" w14:paraId="724A3466" w14:textId="77777777" w:rsidTr="006048EC">
        <w:trPr>
          <w:trHeight w:val="1442"/>
        </w:trPr>
        <w:tc>
          <w:tcPr>
            <w:tcW w:w="509" w:type="dxa"/>
            <w:vAlign w:val="center"/>
          </w:tcPr>
          <w:p w14:paraId="148088E2" w14:textId="0639E76C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</w:t>
            </w:r>
          </w:p>
        </w:tc>
        <w:tc>
          <w:tcPr>
            <w:tcW w:w="2002" w:type="dxa"/>
            <w:vAlign w:val="center"/>
          </w:tcPr>
          <w:p w14:paraId="22101215" w14:textId="0170989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International Convention for the Safety of Life at Sea [SOLAS] Consolidated</w:t>
            </w:r>
          </w:p>
        </w:tc>
        <w:tc>
          <w:tcPr>
            <w:tcW w:w="2528" w:type="dxa"/>
            <w:vAlign w:val="center"/>
          </w:tcPr>
          <w:p w14:paraId="5D926A25" w14:textId="1641DAA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54FF0853" w14:textId="6585B3BA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06564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30BCB630" w14:textId="27A1B393" w:rsidR="00FE3BEF" w:rsidRPr="00336A7E" w:rsidRDefault="005B2A04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6" w:type="dxa"/>
            <w:vAlign w:val="center"/>
          </w:tcPr>
          <w:p w14:paraId="4B901A35" w14:textId="3DC299DF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2A72FC72" w14:textId="77777777" w:rsidTr="006048EC">
        <w:trPr>
          <w:trHeight w:val="2006"/>
        </w:trPr>
        <w:tc>
          <w:tcPr>
            <w:tcW w:w="509" w:type="dxa"/>
            <w:vAlign w:val="center"/>
          </w:tcPr>
          <w:p w14:paraId="1E147996" w14:textId="766FD44D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</w:t>
            </w:r>
          </w:p>
        </w:tc>
        <w:tc>
          <w:tcPr>
            <w:tcW w:w="2002" w:type="dxa"/>
            <w:vAlign w:val="center"/>
          </w:tcPr>
          <w:p w14:paraId="12892C1D" w14:textId="16A9FCA4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International Safety Management Code [ISM] &amp; Guidelines on Implementation of the ISM Code </w:t>
            </w:r>
          </w:p>
        </w:tc>
        <w:tc>
          <w:tcPr>
            <w:tcW w:w="2528" w:type="dxa"/>
            <w:vAlign w:val="center"/>
          </w:tcPr>
          <w:p w14:paraId="336E05FD" w14:textId="48954930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1EE89041" w14:textId="6E4E4E1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84235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3302462F" w14:textId="7D9606C8" w:rsidR="00FE3BEF" w:rsidRPr="00336A7E" w:rsidRDefault="00C34AF3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6" w:type="dxa"/>
            <w:vAlign w:val="center"/>
          </w:tcPr>
          <w:p w14:paraId="5A5C854F" w14:textId="7E80D724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0B821EA0" w14:textId="77777777" w:rsidTr="006048EC">
        <w:trPr>
          <w:trHeight w:val="859"/>
        </w:trPr>
        <w:tc>
          <w:tcPr>
            <w:tcW w:w="509" w:type="dxa"/>
            <w:vAlign w:val="center"/>
          </w:tcPr>
          <w:p w14:paraId="184B659A" w14:textId="3B308569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</w:t>
            </w:r>
          </w:p>
        </w:tc>
        <w:tc>
          <w:tcPr>
            <w:tcW w:w="2002" w:type="dxa"/>
            <w:vAlign w:val="center"/>
          </w:tcPr>
          <w:p w14:paraId="1F8583AA" w14:textId="7EC15917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Guide to Maritime Security and ISPS Code </w:t>
            </w:r>
          </w:p>
        </w:tc>
        <w:tc>
          <w:tcPr>
            <w:tcW w:w="2528" w:type="dxa"/>
            <w:vAlign w:val="center"/>
          </w:tcPr>
          <w:p w14:paraId="6018C581" w14:textId="4B3FDAD8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315DE145" w14:textId="4D15FB07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203455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557D4438" w14:textId="2305D0EA" w:rsidR="00FE3BEF" w:rsidRPr="00336A7E" w:rsidRDefault="00242A83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6" w:type="dxa"/>
            <w:vAlign w:val="center"/>
          </w:tcPr>
          <w:p w14:paraId="6FFB01D4" w14:textId="20C45881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0A88D900" w14:textId="77777777" w:rsidTr="006048EC">
        <w:trPr>
          <w:trHeight w:val="869"/>
        </w:trPr>
        <w:tc>
          <w:tcPr>
            <w:tcW w:w="509" w:type="dxa"/>
            <w:vAlign w:val="center"/>
          </w:tcPr>
          <w:p w14:paraId="19DD964D" w14:textId="4F7AD54D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</w:t>
            </w:r>
          </w:p>
        </w:tc>
        <w:tc>
          <w:tcPr>
            <w:tcW w:w="2002" w:type="dxa"/>
            <w:vAlign w:val="center"/>
          </w:tcPr>
          <w:p w14:paraId="64DBC7F6" w14:textId="6841FEA1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Fire Safety Systems (FSS) Code  </w:t>
            </w:r>
          </w:p>
        </w:tc>
        <w:tc>
          <w:tcPr>
            <w:tcW w:w="2528" w:type="dxa"/>
            <w:vAlign w:val="center"/>
          </w:tcPr>
          <w:p w14:paraId="5E9306DA" w14:textId="2CBEAF47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497AB4E8" w14:textId="5F4C2A5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3499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22F01B35" w14:textId="2D281522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6" w:type="dxa"/>
            <w:vAlign w:val="center"/>
          </w:tcPr>
          <w:p w14:paraId="5EDE2045" w14:textId="01E473B3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4A0D8E10" w14:textId="77777777" w:rsidTr="006048EC">
        <w:trPr>
          <w:trHeight w:val="355"/>
        </w:trPr>
        <w:tc>
          <w:tcPr>
            <w:tcW w:w="509" w:type="dxa"/>
            <w:vAlign w:val="center"/>
          </w:tcPr>
          <w:p w14:paraId="56A06ED7" w14:textId="3655C1BE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</w:t>
            </w:r>
          </w:p>
        </w:tc>
        <w:tc>
          <w:tcPr>
            <w:tcW w:w="2002" w:type="dxa"/>
            <w:vAlign w:val="center"/>
          </w:tcPr>
          <w:p w14:paraId="63C900AD" w14:textId="050FE9A9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FTP Code</w:t>
            </w:r>
          </w:p>
        </w:tc>
        <w:tc>
          <w:tcPr>
            <w:tcW w:w="2528" w:type="dxa"/>
            <w:vAlign w:val="center"/>
          </w:tcPr>
          <w:p w14:paraId="312BCD22" w14:textId="268824F6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7869547C" w14:textId="0801FE11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34402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7BDB0FA8" w14:textId="56AECA55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6" w:type="dxa"/>
            <w:vAlign w:val="center"/>
          </w:tcPr>
          <w:p w14:paraId="1DF48E8E" w14:textId="432A7B61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66F9E60A" w14:textId="77777777" w:rsidTr="006048EC">
        <w:trPr>
          <w:trHeight w:val="573"/>
        </w:trPr>
        <w:tc>
          <w:tcPr>
            <w:tcW w:w="509" w:type="dxa"/>
            <w:vAlign w:val="center"/>
          </w:tcPr>
          <w:p w14:paraId="263E9211" w14:textId="666B1E13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</w:t>
            </w:r>
          </w:p>
        </w:tc>
        <w:tc>
          <w:tcPr>
            <w:tcW w:w="2002" w:type="dxa"/>
            <w:vAlign w:val="center"/>
          </w:tcPr>
          <w:p w14:paraId="49766FB7" w14:textId="7FF73CC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IMDG Code Vol 1 &amp;</w:t>
            </w:r>
            <w:r w:rsidR="00BD167D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2</w:t>
            </w:r>
          </w:p>
        </w:tc>
        <w:tc>
          <w:tcPr>
            <w:tcW w:w="2528" w:type="dxa"/>
            <w:vAlign w:val="center"/>
          </w:tcPr>
          <w:p w14:paraId="5FA89BA4" w14:textId="5BAAB42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6267CC73" w14:textId="4F7C8234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35501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0914007E" w14:textId="6A1B7098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6" w:type="dxa"/>
            <w:vAlign w:val="center"/>
          </w:tcPr>
          <w:p w14:paraId="09283806" w14:textId="42BC0F22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6948BAB5" w14:textId="77777777" w:rsidTr="006048EC">
        <w:trPr>
          <w:trHeight w:val="859"/>
        </w:trPr>
        <w:tc>
          <w:tcPr>
            <w:tcW w:w="509" w:type="dxa"/>
            <w:vAlign w:val="center"/>
          </w:tcPr>
          <w:p w14:paraId="26DE5B55" w14:textId="262FACB7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6a</w:t>
            </w:r>
          </w:p>
        </w:tc>
        <w:tc>
          <w:tcPr>
            <w:tcW w:w="2002" w:type="dxa"/>
            <w:vAlign w:val="center"/>
          </w:tcPr>
          <w:p w14:paraId="3B62A0A0" w14:textId="44AC4445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IMDG Code Supplement, Vol 3</w:t>
            </w:r>
          </w:p>
        </w:tc>
        <w:tc>
          <w:tcPr>
            <w:tcW w:w="2528" w:type="dxa"/>
            <w:vAlign w:val="center"/>
          </w:tcPr>
          <w:p w14:paraId="51B8DE4F" w14:textId="2DCB7281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3C3561C7" w14:textId="769BEF49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302278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66F4EA67" w14:textId="109E1D1F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6" w:type="dxa"/>
            <w:vAlign w:val="center"/>
          </w:tcPr>
          <w:p w14:paraId="5CD16CD3" w14:textId="78D99782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4AF98FB7" w14:textId="77777777" w:rsidTr="006048EC">
        <w:trPr>
          <w:trHeight w:val="859"/>
        </w:trPr>
        <w:tc>
          <w:tcPr>
            <w:tcW w:w="509" w:type="dxa"/>
            <w:vAlign w:val="center"/>
          </w:tcPr>
          <w:p w14:paraId="2B4E00C6" w14:textId="0F62AEAC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7</w:t>
            </w:r>
          </w:p>
        </w:tc>
        <w:tc>
          <w:tcPr>
            <w:tcW w:w="2002" w:type="dxa"/>
            <w:vAlign w:val="center"/>
          </w:tcPr>
          <w:p w14:paraId="6A807CDA" w14:textId="40C92C50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International Life-Saving Appliance Code [LSA Code] </w:t>
            </w:r>
          </w:p>
        </w:tc>
        <w:tc>
          <w:tcPr>
            <w:tcW w:w="2528" w:type="dxa"/>
            <w:vAlign w:val="center"/>
          </w:tcPr>
          <w:p w14:paraId="5E4297A0" w14:textId="7957419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3BBFCC90" w14:textId="5737C106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96677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476FAA9F" w14:textId="1AEF73C8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6" w:type="dxa"/>
            <w:vAlign w:val="center"/>
          </w:tcPr>
          <w:p w14:paraId="43C3D61B" w14:textId="5FB0799F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254B3F63" w14:textId="77777777" w:rsidTr="006048EC">
        <w:trPr>
          <w:trHeight w:val="1156"/>
        </w:trPr>
        <w:tc>
          <w:tcPr>
            <w:tcW w:w="509" w:type="dxa"/>
            <w:vAlign w:val="center"/>
          </w:tcPr>
          <w:p w14:paraId="602BAFA4" w14:textId="57D3BB59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8</w:t>
            </w:r>
          </w:p>
        </w:tc>
        <w:tc>
          <w:tcPr>
            <w:tcW w:w="2002" w:type="dxa"/>
            <w:vAlign w:val="center"/>
          </w:tcPr>
          <w:p w14:paraId="06FE1913" w14:textId="555A9DD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Code of Safe Working Practices for Merchant Seamen (CSWP)</w:t>
            </w:r>
          </w:p>
        </w:tc>
        <w:tc>
          <w:tcPr>
            <w:tcW w:w="2528" w:type="dxa"/>
            <w:vAlign w:val="center"/>
          </w:tcPr>
          <w:p w14:paraId="5D148FFE" w14:textId="2E9448FD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78E4F5E9" w14:textId="10F4E69D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56294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57727B87" w14:textId="005E6BED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6" w:type="dxa"/>
            <w:vAlign w:val="center"/>
          </w:tcPr>
          <w:p w14:paraId="52807667" w14:textId="769B1DEF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5BA4BFB3" w14:textId="77777777" w:rsidTr="006048EC">
        <w:trPr>
          <w:trHeight w:val="859"/>
        </w:trPr>
        <w:tc>
          <w:tcPr>
            <w:tcW w:w="509" w:type="dxa"/>
            <w:vAlign w:val="center"/>
          </w:tcPr>
          <w:p w14:paraId="6C70F23A" w14:textId="70C72E61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9</w:t>
            </w:r>
          </w:p>
        </w:tc>
        <w:tc>
          <w:tcPr>
            <w:tcW w:w="2002" w:type="dxa"/>
            <w:vAlign w:val="center"/>
          </w:tcPr>
          <w:p w14:paraId="4409925B" w14:textId="728E909B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Guidance on fatigue mitigation and management</w:t>
            </w:r>
          </w:p>
        </w:tc>
        <w:tc>
          <w:tcPr>
            <w:tcW w:w="2528" w:type="dxa"/>
            <w:vAlign w:val="center"/>
          </w:tcPr>
          <w:p w14:paraId="3E408D7E" w14:textId="11EE8A98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4D80EBD8" w14:textId="1032B8CF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210148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10A11FF0" w14:textId="01DD0B5C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6" w:type="dxa"/>
            <w:vAlign w:val="center"/>
          </w:tcPr>
          <w:p w14:paraId="105302F2" w14:textId="7B4084BE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3BE41109" w14:textId="77777777" w:rsidTr="006048EC">
        <w:trPr>
          <w:trHeight w:val="573"/>
        </w:trPr>
        <w:tc>
          <w:tcPr>
            <w:tcW w:w="509" w:type="dxa"/>
            <w:vAlign w:val="center"/>
          </w:tcPr>
          <w:p w14:paraId="7431C5C6" w14:textId="244B3268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10</w:t>
            </w:r>
          </w:p>
        </w:tc>
        <w:tc>
          <w:tcPr>
            <w:tcW w:w="2002" w:type="dxa"/>
            <w:vAlign w:val="center"/>
          </w:tcPr>
          <w:p w14:paraId="347D26E1" w14:textId="2C4C2369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MARPOL Consolidated Ed. </w:t>
            </w:r>
          </w:p>
        </w:tc>
        <w:tc>
          <w:tcPr>
            <w:tcW w:w="2528" w:type="dxa"/>
            <w:vAlign w:val="center"/>
          </w:tcPr>
          <w:p w14:paraId="4049596F" w14:textId="3415954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58F8CD0A" w14:textId="68B5720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80651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12D208DE" w14:textId="677249C5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6" w:type="dxa"/>
            <w:vAlign w:val="center"/>
          </w:tcPr>
          <w:p w14:paraId="1D50B2B2" w14:textId="2DF74EC0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B2597C" w:rsidRPr="00336A7E" w14:paraId="5B62D306" w14:textId="77777777" w:rsidTr="006048EC">
        <w:trPr>
          <w:trHeight w:val="1729"/>
        </w:trPr>
        <w:tc>
          <w:tcPr>
            <w:tcW w:w="509" w:type="dxa"/>
            <w:vAlign w:val="center"/>
          </w:tcPr>
          <w:p w14:paraId="3543B956" w14:textId="73D97A4C" w:rsidR="00B2597C" w:rsidRPr="00835115" w:rsidRDefault="00B2597C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11</w:t>
            </w:r>
          </w:p>
        </w:tc>
        <w:tc>
          <w:tcPr>
            <w:tcW w:w="2002" w:type="dxa"/>
            <w:vAlign w:val="center"/>
          </w:tcPr>
          <w:p w14:paraId="0229EF8A" w14:textId="61DDAB00" w:rsidR="00B2597C" w:rsidRPr="00336A7E" w:rsidRDefault="00B2597C" w:rsidP="00B2597C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</w:rPr>
              <w:t>Ballast Water Management Convention and BWMS Code with Guidelines for Implementation</w:t>
            </w:r>
          </w:p>
        </w:tc>
        <w:tc>
          <w:tcPr>
            <w:tcW w:w="2528" w:type="dxa"/>
            <w:vAlign w:val="center"/>
          </w:tcPr>
          <w:p w14:paraId="1DD725B3" w14:textId="62E00E10" w:rsidR="00B2597C" w:rsidRPr="00336A7E" w:rsidRDefault="00B2597C" w:rsidP="00B2597C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6" w:type="dxa"/>
            <w:vAlign w:val="center"/>
          </w:tcPr>
          <w:p w14:paraId="61CE1015" w14:textId="2149C182" w:rsidR="00B2597C" w:rsidRPr="00336A7E" w:rsidRDefault="00B2597C" w:rsidP="00B2597C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292480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vAlign w:val="center"/>
              </w:tcPr>
              <w:p w14:paraId="2C2F4298" w14:textId="279CE24C" w:rsidR="00B2597C" w:rsidRPr="00336A7E" w:rsidRDefault="00B2597C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6" w:type="dxa"/>
            <w:vAlign w:val="center"/>
          </w:tcPr>
          <w:p w14:paraId="1348654C" w14:textId="0D770462" w:rsidR="00B2597C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</w:tbl>
    <w:p w14:paraId="362002F9" w14:textId="77777777" w:rsidR="003271E8" w:rsidRDefault="003271E8">
      <w:r>
        <w:br w:type="page"/>
      </w:r>
    </w:p>
    <w:tbl>
      <w:tblPr>
        <w:tblStyle w:val="TableGrid1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"/>
        <w:gridCol w:w="1999"/>
        <w:gridCol w:w="2524"/>
        <w:gridCol w:w="1064"/>
        <w:gridCol w:w="567"/>
        <w:gridCol w:w="3969"/>
      </w:tblGrid>
      <w:tr w:rsidR="00966517" w:rsidRPr="00336A7E" w14:paraId="39A3B346" w14:textId="77777777" w:rsidTr="000D136A">
        <w:tc>
          <w:tcPr>
            <w:tcW w:w="509" w:type="dxa"/>
            <w:vAlign w:val="center"/>
          </w:tcPr>
          <w:p w14:paraId="1922D0EF" w14:textId="2BF0209D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lastRenderedPageBreak/>
              <w:t>12</w:t>
            </w:r>
          </w:p>
        </w:tc>
        <w:tc>
          <w:tcPr>
            <w:tcW w:w="1999" w:type="dxa"/>
            <w:vAlign w:val="center"/>
          </w:tcPr>
          <w:p w14:paraId="67B62395" w14:textId="6E04508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Guidelines for the Development of shipboard oil Pollution Emergency plan</w:t>
            </w:r>
          </w:p>
        </w:tc>
        <w:tc>
          <w:tcPr>
            <w:tcW w:w="2524" w:type="dxa"/>
            <w:vAlign w:val="center"/>
          </w:tcPr>
          <w:p w14:paraId="51800543" w14:textId="4888733F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3756B807" w14:textId="52B5E2B1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85787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E717BD6" w14:textId="57CFF6DB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22A89D35" w14:textId="41C1967F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4C05B1" w:rsidRPr="00336A7E" w14:paraId="497CADAE" w14:textId="77777777" w:rsidTr="000D136A">
        <w:tc>
          <w:tcPr>
            <w:tcW w:w="509" w:type="dxa"/>
            <w:vAlign w:val="center"/>
          </w:tcPr>
          <w:p w14:paraId="794672C7" w14:textId="1BC0A76B" w:rsidR="004C05B1" w:rsidRPr="00835115" w:rsidRDefault="004C05B1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13</w:t>
            </w:r>
          </w:p>
        </w:tc>
        <w:tc>
          <w:tcPr>
            <w:tcW w:w="1999" w:type="dxa"/>
            <w:vAlign w:val="center"/>
          </w:tcPr>
          <w:p w14:paraId="1EAE4830" w14:textId="778F60F3" w:rsidR="004C05B1" w:rsidRPr="00336A7E" w:rsidRDefault="004C05B1" w:rsidP="004C05B1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Pollution Prevention Equipment under MARPOL </w:t>
            </w:r>
          </w:p>
        </w:tc>
        <w:tc>
          <w:tcPr>
            <w:tcW w:w="2524" w:type="dxa"/>
            <w:vAlign w:val="center"/>
          </w:tcPr>
          <w:p w14:paraId="5FF83667" w14:textId="35BA2642" w:rsidR="004C05B1" w:rsidRPr="00336A7E" w:rsidRDefault="004C05B1" w:rsidP="004C05B1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04BEB9A" w14:textId="268231AD" w:rsidR="004C05B1" w:rsidRPr="00336A7E" w:rsidRDefault="004C05B1" w:rsidP="004C05B1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424252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B5AD75A" w14:textId="23D55F42" w:rsidR="004C05B1" w:rsidRPr="00336A7E" w:rsidRDefault="004C05B1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20874FB" w14:textId="24F514CB" w:rsidR="004C05B1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4C05B1" w:rsidRPr="00336A7E" w14:paraId="308D78FC" w14:textId="77777777" w:rsidTr="000D136A">
        <w:tc>
          <w:tcPr>
            <w:tcW w:w="509" w:type="dxa"/>
            <w:vAlign w:val="center"/>
          </w:tcPr>
          <w:p w14:paraId="4F1FC6A6" w14:textId="48E37F06" w:rsidR="004C05B1" w:rsidRPr="00835115" w:rsidRDefault="004C05B1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14</w:t>
            </w:r>
          </w:p>
        </w:tc>
        <w:tc>
          <w:tcPr>
            <w:tcW w:w="1999" w:type="dxa"/>
            <w:vAlign w:val="center"/>
          </w:tcPr>
          <w:p w14:paraId="1114B15D" w14:textId="1E48D8A0" w:rsidR="004C05B1" w:rsidRPr="00336A7E" w:rsidRDefault="004C05B1" w:rsidP="004C05B1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Guidelines for the Implementation of Annex V of MARPOL </w:t>
            </w:r>
          </w:p>
        </w:tc>
        <w:tc>
          <w:tcPr>
            <w:tcW w:w="2524" w:type="dxa"/>
            <w:vAlign w:val="center"/>
          </w:tcPr>
          <w:p w14:paraId="61E4F534" w14:textId="415A7ACF" w:rsidR="004C05B1" w:rsidRPr="00336A7E" w:rsidRDefault="004C05B1" w:rsidP="004C05B1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279FC37A" w14:textId="1F942051" w:rsidR="004C05B1" w:rsidRPr="00336A7E" w:rsidRDefault="004C05B1" w:rsidP="004C05B1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75481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03FF24B" w14:textId="18D7C891" w:rsidR="004C05B1" w:rsidRPr="00336A7E" w:rsidRDefault="004C05B1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19A6D6DC" w14:textId="1B93E874" w:rsidR="004C05B1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687404" w:rsidRPr="00336A7E" w14:paraId="7B5FBCF9" w14:textId="77777777" w:rsidTr="000D136A">
        <w:tc>
          <w:tcPr>
            <w:tcW w:w="509" w:type="dxa"/>
            <w:vAlign w:val="center"/>
          </w:tcPr>
          <w:p w14:paraId="3E6724D4" w14:textId="5A8CEA23" w:rsidR="00687404" w:rsidRPr="00835115" w:rsidRDefault="00687404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15</w:t>
            </w:r>
          </w:p>
        </w:tc>
        <w:tc>
          <w:tcPr>
            <w:tcW w:w="1999" w:type="dxa"/>
            <w:vAlign w:val="center"/>
          </w:tcPr>
          <w:p w14:paraId="15FCA538" w14:textId="0F295977" w:rsidR="00687404" w:rsidRPr="00336A7E" w:rsidRDefault="00687404" w:rsidP="00687404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</w:rPr>
              <w:t>Guidelines for the Control and Management of Ships' Ballast Water to Minimize the Transfer of Harmful Aquatic Organisms and Pathogens</w:t>
            </w:r>
          </w:p>
        </w:tc>
        <w:tc>
          <w:tcPr>
            <w:tcW w:w="2524" w:type="dxa"/>
            <w:vAlign w:val="center"/>
          </w:tcPr>
          <w:p w14:paraId="7B9E61B8" w14:textId="1C3A5A49" w:rsidR="00687404" w:rsidRPr="00336A7E" w:rsidRDefault="00687404" w:rsidP="00687404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A1F5355" w14:textId="58A9C3DC" w:rsidR="00687404" w:rsidRPr="00336A7E" w:rsidRDefault="00687404" w:rsidP="00687404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38275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1D8D386" w14:textId="47A8FDCB" w:rsidR="00687404" w:rsidRPr="00336A7E" w:rsidRDefault="005B2A04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59FA88D2" w14:textId="015FE505" w:rsidR="00687404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53017D" w:rsidRPr="00336A7E" w14:paraId="0CCC003A" w14:textId="77777777" w:rsidTr="000D136A">
        <w:tc>
          <w:tcPr>
            <w:tcW w:w="509" w:type="dxa"/>
            <w:vAlign w:val="center"/>
          </w:tcPr>
          <w:p w14:paraId="22E190BF" w14:textId="6AFF1C33" w:rsidR="0053017D" w:rsidRPr="00835115" w:rsidRDefault="0053017D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16</w:t>
            </w:r>
          </w:p>
        </w:tc>
        <w:tc>
          <w:tcPr>
            <w:tcW w:w="1999" w:type="dxa"/>
            <w:vAlign w:val="center"/>
          </w:tcPr>
          <w:p w14:paraId="427AC5A1" w14:textId="70DEBED7" w:rsidR="0053017D" w:rsidRPr="00336A7E" w:rsidRDefault="0053017D" w:rsidP="0053017D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</w:rPr>
              <w:t>NOx Technical Code, 2008</w:t>
            </w:r>
          </w:p>
        </w:tc>
        <w:tc>
          <w:tcPr>
            <w:tcW w:w="2524" w:type="dxa"/>
            <w:vAlign w:val="center"/>
          </w:tcPr>
          <w:p w14:paraId="7AFC8DF2" w14:textId="79F946F9" w:rsidR="0053017D" w:rsidRPr="00336A7E" w:rsidRDefault="0053017D" w:rsidP="0053017D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45DE82A9" w14:textId="3683791C" w:rsidR="0053017D" w:rsidRPr="00336A7E" w:rsidRDefault="0053017D" w:rsidP="0053017D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4489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3A36B35" w14:textId="32351B30" w:rsidR="0053017D" w:rsidRPr="00336A7E" w:rsidRDefault="0053017D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1FDA17B3" w14:textId="63AB105B" w:rsidR="0053017D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6AABE43C" w14:textId="77777777" w:rsidTr="000D136A">
        <w:tc>
          <w:tcPr>
            <w:tcW w:w="509" w:type="dxa"/>
            <w:vAlign w:val="center"/>
          </w:tcPr>
          <w:p w14:paraId="06438756" w14:textId="57E9C869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17</w:t>
            </w:r>
          </w:p>
        </w:tc>
        <w:tc>
          <w:tcPr>
            <w:tcW w:w="1999" w:type="dxa"/>
            <w:vAlign w:val="center"/>
          </w:tcPr>
          <w:p w14:paraId="67ABA53D" w14:textId="1B79391A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Rescue at Sea - A Guide to Principles and Practice as Applied to Refugees and Migrants</w:t>
            </w:r>
          </w:p>
        </w:tc>
        <w:tc>
          <w:tcPr>
            <w:tcW w:w="2524" w:type="dxa"/>
            <w:vAlign w:val="center"/>
          </w:tcPr>
          <w:p w14:paraId="3EEEFB70" w14:textId="62B0D18C" w:rsidR="00FE3BEF" w:rsidRPr="00336A7E" w:rsidRDefault="0053017D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ICS</w:t>
            </w:r>
          </w:p>
        </w:tc>
        <w:tc>
          <w:tcPr>
            <w:tcW w:w="1064" w:type="dxa"/>
            <w:vAlign w:val="center"/>
          </w:tcPr>
          <w:p w14:paraId="7130CF33" w14:textId="6CC9EC8E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95882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C0BE855" w14:textId="6B9AEB27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4FDCF4E5" w14:textId="02C87C51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72064C9F" w14:textId="77777777" w:rsidTr="000D136A">
        <w:tc>
          <w:tcPr>
            <w:tcW w:w="509" w:type="dxa"/>
            <w:vAlign w:val="center"/>
          </w:tcPr>
          <w:p w14:paraId="564AC617" w14:textId="3EBA55F6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18</w:t>
            </w:r>
          </w:p>
        </w:tc>
        <w:tc>
          <w:tcPr>
            <w:tcW w:w="1999" w:type="dxa"/>
            <w:vAlign w:val="center"/>
          </w:tcPr>
          <w:p w14:paraId="0D9E351A" w14:textId="5BA08D70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International Convention on Load Lines</w:t>
            </w:r>
          </w:p>
        </w:tc>
        <w:tc>
          <w:tcPr>
            <w:tcW w:w="2524" w:type="dxa"/>
            <w:vAlign w:val="center"/>
          </w:tcPr>
          <w:p w14:paraId="0967EAA2" w14:textId="05A66EF3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72A10790" w14:textId="1A54A328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65202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472BA6D" w14:textId="02C41C04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066C7A8" w14:textId="1514F86C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66BF6081" w14:textId="77777777" w:rsidTr="000D136A">
        <w:tc>
          <w:tcPr>
            <w:tcW w:w="509" w:type="dxa"/>
            <w:vAlign w:val="center"/>
          </w:tcPr>
          <w:p w14:paraId="44585266" w14:textId="0D8094D6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19</w:t>
            </w:r>
          </w:p>
        </w:tc>
        <w:tc>
          <w:tcPr>
            <w:tcW w:w="1999" w:type="dxa"/>
            <w:vAlign w:val="center"/>
          </w:tcPr>
          <w:p w14:paraId="0B5DE03C" w14:textId="7F47221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Maritime Labour Convention (MLC) 2006</w:t>
            </w:r>
          </w:p>
        </w:tc>
        <w:tc>
          <w:tcPr>
            <w:tcW w:w="2524" w:type="dxa"/>
            <w:vAlign w:val="center"/>
          </w:tcPr>
          <w:p w14:paraId="2B7014B9" w14:textId="15DAB4A7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ILO MLC</w:t>
            </w:r>
          </w:p>
        </w:tc>
        <w:tc>
          <w:tcPr>
            <w:tcW w:w="1064" w:type="dxa"/>
            <w:vAlign w:val="center"/>
          </w:tcPr>
          <w:p w14:paraId="05D7B628" w14:textId="7E48154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89415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944AB4B" w14:textId="4E0CF8EF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A6C45D2" w14:textId="6F7F9874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69A91643" w14:textId="77777777" w:rsidTr="000D136A">
        <w:tc>
          <w:tcPr>
            <w:tcW w:w="509" w:type="dxa"/>
            <w:vAlign w:val="center"/>
          </w:tcPr>
          <w:p w14:paraId="7BE44F52" w14:textId="18DAA0C0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20</w:t>
            </w:r>
          </w:p>
        </w:tc>
        <w:tc>
          <w:tcPr>
            <w:tcW w:w="1999" w:type="dxa"/>
            <w:vAlign w:val="center"/>
          </w:tcPr>
          <w:p w14:paraId="00C4041D" w14:textId="14D138D8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Merchant Shipping Notices </w:t>
            </w:r>
          </w:p>
        </w:tc>
        <w:tc>
          <w:tcPr>
            <w:tcW w:w="2524" w:type="dxa"/>
            <w:vAlign w:val="center"/>
          </w:tcPr>
          <w:p w14:paraId="7ADE81A8" w14:textId="6601C1C1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452101EB" w14:textId="1C6E7EE5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982763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14AA435" w14:textId="0C7E197D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D16AAF3" w14:textId="262FA376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0533781E" w14:textId="77777777" w:rsidTr="000D136A">
        <w:tc>
          <w:tcPr>
            <w:tcW w:w="509" w:type="dxa"/>
            <w:vAlign w:val="center"/>
          </w:tcPr>
          <w:p w14:paraId="33763324" w14:textId="16559269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21</w:t>
            </w:r>
          </w:p>
        </w:tc>
        <w:tc>
          <w:tcPr>
            <w:tcW w:w="1999" w:type="dxa"/>
            <w:vAlign w:val="center"/>
          </w:tcPr>
          <w:p w14:paraId="5894C0AC" w14:textId="01785B8D" w:rsidR="00FE3BEF" w:rsidRPr="00336A7E" w:rsidRDefault="00FE3BEF" w:rsidP="009A1717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STCW Including 2010 Manila Amendment's  </w:t>
            </w:r>
          </w:p>
        </w:tc>
        <w:tc>
          <w:tcPr>
            <w:tcW w:w="2524" w:type="dxa"/>
            <w:vAlign w:val="center"/>
          </w:tcPr>
          <w:p w14:paraId="5DB06318" w14:textId="22282748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2D67D0A" w14:textId="5D8B7470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186439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987C300" w14:textId="305DE1CF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8508CB9" w14:textId="754A613B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0CB0B4B1" w14:textId="77777777" w:rsidTr="000D136A">
        <w:tc>
          <w:tcPr>
            <w:tcW w:w="509" w:type="dxa"/>
            <w:vAlign w:val="center"/>
          </w:tcPr>
          <w:p w14:paraId="0DC1C09A" w14:textId="6BDE8382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22</w:t>
            </w:r>
          </w:p>
        </w:tc>
        <w:tc>
          <w:tcPr>
            <w:tcW w:w="1999" w:type="dxa"/>
            <w:vAlign w:val="center"/>
          </w:tcPr>
          <w:p w14:paraId="5D069EF2" w14:textId="015CF310" w:rsidR="00FE3BEF" w:rsidRPr="00336A7E" w:rsidRDefault="00FE3BEF" w:rsidP="009A1717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Standard Marine Communication Phrases </w:t>
            </w:r>
          </w:p>
        </w:tc>
        <w:tc>
          <w:tcPr>
            <w:tcW w:w="2524" w:type="dxa"/>
            <w:vAlign w:val="center"/>
          </w:tcPr>
          <w:p w14:paraId="620CA34C" w14:textId="5CFB1E3E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19E17E57" w14:textId="1534DCFA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211301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AB8A060" w14:textId="60046B57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17ED7BBD" w14:textId="3A303DF0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453731E1" w14:textId="77777777" w:rsidTr="000D136A">
        <w:tc>
          <w:tcPr>
            <w:tcW w:w="509" w:type="dxa"/>
            <w:vAlign w:val="center"/>
          </w:tcPr>
          <w:p w14:paraId="12D5B917" w14:textId="5268095D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23</w:t>
            </w:r>
          </w:p>
        </w:tc>
        <w:tc>
          <w:tcPr>
            <w:tcW w:w="1999" w:type="dxa"/>
            <w:vAlign w:val="center"/>
          </w:tcPr>
          <w:p w14:paraId="2C2A5883" w14:textId="46D262D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Ship Captain's Medical Guide </w:t>
            </w:r>
          </w:p>
        </w:tc>
        <w:tc>
          <w:tcPr>
            <w:tcW w:w="2524" w:type="dxa"/>
            <w:vAlign w:val="center"/>
          </w:tcPr>
          <w:p w14:paraId="6F92530F" w14:textId="2ACEB866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B894C80" w14:textId="41B079CE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22772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D48B3A0" w14:textId="225A0661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291FD4E6" w14:textId="5B3029EB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017F0E5A" w14:textId="77777777" w:rsidTr="000D136A">
        <w:tc>
          <w:tcPr>
            <w:tcW w:w="509" w:type="dxa"/>
            <w:vAlign w:val="center"/>
          </w:tcPr>
          <w:p w14:paraId="3721ECE6" w14:textId="7C3C076D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lastRenderedPageBreak/>
              <w:t>24</w:t>
            </w:r>
          </w:p>
        </w:tc>
        <w:tc>
          <w:tcPr>
            <w:tcW w:w="1999" w:type="dxa"/>
            <w:vAlign w:val="center"/>
          </w:tcPr>
          <w:p w14:paraId="2B8A1171" w14:textId="1A2B62AE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WHO International Medical Guide for Ships 3rd edition +Add 2010.</w:t>
            </w:r>
          </w:p>
        </w:tc>
        <w:tc>
          <w:tcPr>
            <w:tcW w:w="2524" w:type="dxa"/>
            <w:vAlign w:val="center"/>
          </w:tcPr>
          <w:p w14:paraId="6ACBE661" w14:textId="484A8521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2B51F846" w14:textId="1A3CC308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44624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2AE519A" w14:textId="0370F89A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47D2EF3" w14:textId="49B094AA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02D23781" w14:textId="77777777" w:rsidTr="000D136A">
        <w:tc>
          <w:tcPr>
            <w:tcW w:w="509" w:type="dxa"/>
            <w:vAlign w:val="center"/>
          </w:tcPr>
          <w:p w14:paraId="627EB729" w14:textId="25F5EE37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25</w:t>
            </w:r>
          </w:p>
        </w:tc>
        <w:tc>
          <w:tcPr>
            <w:tcW w:w="1999" w:type="dxa"/>
            <w:vAlign w:val="center"/>
          </w:tcPr>
          <w:p w14:paraId="324581FA" w14:textId="1646E9FE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Collision Regulations Consolidated Edition (COLREGS) [e]</w:t>
            </w:r>
          </w:p>
        </w:tc>
        <w:tc>
          <w:tcPr>
            <w:tcW w:w="2524" w:type="dxa"/>
            <w:vAlign w:val="center"/>
          </w:tcPr>
          <w:p w14:paraId="2F9824BF" w14:textId="4810088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7AC66D74" w14:textId="751FE5EE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07346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961F294" w14:textId="1A47738B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2DA3DFEC" w14:textId="70B8E6F8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547C20" w:rsidRPr="00336A7E" w14:paraId="072504A1" w14:textId="77777777" w:rsidTr="000D136A">
        <w:tc>
          <w:tcPr>
            <w:tcW w:w="509" w:type="dxa"/>
            <w:vAlign w:val="center"/>
          </w:tcPr>
          <w:p w14:paraId="26C3541A" w14:textId="66C07325" w:rsidR="00547C20" w:rsidRPr="00835115" w:rsidRDefault="00547C20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26</w:t>
            </w:r>
          </w:p>
        </w:tc>
        <w:tc>
          <w:tcPr>
            <w:tcW w:w="1999" w:type="dxa"/>
            <w:vAlign w:val="center"/>
          </w:tcPr>
          <w:p w14:paraId="2E7E3A72" w14:textId="576B0513" w:rsidR="00547C20" w:rsidRPr="00336A7E" w:rsidRDefault="00547C20" w:rsidP="00547C20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International SafetyNet Manual </w:t>
            </w:r>
          </w:p>
        </w:tc>
        <w:tc>
          <w:tcPr>
            <w:tcW w:w="2524" w:type="dxa"/>
            <w:vAlign w:val="center"/>
          </w:tcPr>
          <w:p w14:paraId="3B94E874" w14:textId="28C412AE" w:rsidR="00547C20" w:rsidRPr="00336A7E" w:rsidRDefault="00547C20" w:rsidP="00547C20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AA67717" w14:textId="110987A5" w:rsidR="00547C20" w:rsidRPr="00336A7E" w:rsidRDefault="00547C20" w:rsidP="00547C20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207511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F339C1A" w14:textId="3C8B90B7" w:rsidR="00547C20" w:rsidRPr="00336A7E" w:rsidRDefault="00547C20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9F856C1" w14:textId="469F5E46" w:rsidR="00547C20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547C20" w:rsidRPr="00336A7E" w14:paraId="55C1BEE3" w14:textId="77777777" w:rsidTr="000D136A">
        <w:tc>
          <w:tcPr>
            <w:tcW w:w="509" w:type="dxa"/>
            <w:vAlign w:val="center"/>
          </w:tcPr>
          <w:p w14:paraId="6058FDD2" w14:textId="000E3101" w:rsidR="00547C20" w:rsidRPr="00835115" w:rsidRDefault="00547C20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27</w:t>
            </w:r>
          </w:p>
        </w:tc>
        <w:tc>
          <w:tcPr>
            <w:tcW w:w="1999" w:type="dxa"/>
            <w:vAlign w:val="center"/>
          </w:tcPr>
          <w:p w14:paraId="510E5AE6" w14:textId="3D3D48FA" w:rsidR="00547C20" w:rsidRPr="00336A7E" w:rsidRDefault="00547C20" w:rsidP="00547C20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NAVTEX Manual </w:t>
            </w:r>
          </w:p>
        </w:tc>
        <w:tc>
          <w:tcPr>
            <w:tcW w:w="2524" w:type="dxa"/>
            <w:vAlign w:val="center"/>
          </w:tcPr>
          <w:p w14:paraId="2EC1FBD4" w14:textId="050D751B" w:rsidR="00547C20" w:rsidRPr="00336A7E" w:rsidRDefault="00547C20" w:rsidP="00547C20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62E6B86C" w14:textId="29318539" w:rsidR="00547C20" w:rsidRPr="00336A7E" w:rsidRDefault="00547C20" w:rsidP="00547C20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56926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83E0138" w14:textId="106952D8" w:rsidR="00547C20" w:rsidRPr="00336A7E" w:rsidRDefault="00547C20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0DC19019" w14:textId="1082EC80" w:rsidR="00547C20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561061D0" w14:textId="77777777" w:rsidTr="000D136A">
        <w:tc>
          <w:tcPr>
            <w:tcW w:w="509" w:type="dxa"/>
            <w:vAlign w:val="center"/>
          </w:tcPr>
          <w:p w14:paraId="5F29D383" w14:textId="3B7AAFAE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28</w:t>
            </w:r>
          </w:p>
        </w:tc>
        <w:tc>
          <w:tcPr>
            <w:tcW w:w="1999" w:type="dxa"/>
            <w:vAlign w:val="center"/>
          </w:tcPr>
          <w:p w14:paraId="62A43310" w14:textId="26A483C7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GMDSS Manual  </w:t>
            </w:r>
          </w:p>
        </w:tc>
        <w:tc>
          <w:tcPr>
            <w:tcW w:w="2524" w:type="dxa"/>
            <w:vAlign w:val="center"/>
          </w:tcPr>
          <w:p w14:paraId="5047CAEC" w14:textId="705242C1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6D409EF7" w14:textId="670F5F86" w:rsidR="00FE3BEF" w:rsidRPr="00336A7E" w:rsidRDefault="00925C1C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2024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73172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31F64C3" w14:textId="127398B5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46697092" w14:textId="2BE33869" w:rsidR="00FE3BEF" w:rsidRPr="00336A7E" w:rsidRDefault="00925C1C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</w:rPr>
              <w:t xml:space="preserve"> E-B</w:t>
            </w:r>
            <w:r>
              <w:rPr>
                <w:rFonts w:cs="Arial"/>
                <w:bCs/>
                <w:color w:val="000000" w:themeColor="text1"/>
              </w:rPr>
              <w:t>ook</w:t>
            </w:r>
            <w:r w:rsidR="002605DF">
              <w:rPr>
                <w:rFonts w:cs="Arial"/>
                <w:bCs/>
                <w:color w:val="000000" w:themeColor="text1"/>
              </w:rPr>
              <w:t>/ Paper</w:t>
            </w:r>
          </w:p>
        </w:tc>
      </w:tr>
      <w:tr w:rsidR="00966517" w:rsidRPr="00336A7E" w14:paraId="4D617057" w14:textId="77777777" w:rsidTr="000D136A">
        <w:tc>
          <w:tcPr>
            <w:tcW w:w="509" w:type="dxa"/>
            <w:vAlign w:val="center"/>
          </w:tcPr>
          <w:p w14:paraId="24C70C9B" w14:textId="681E994F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29</w:t>
            </w:r>
          </w:p>
        </w:tc>
        <w:tc>
          <w:tcPr>
            <w:tcW w:w="1999" w:type="dxa"/>
            <w:vAlign w:val="center"/>
          </w:tcPr>
          <w:p w14:paraId="033B5926" w14:textId="66F9E1DB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International Grain Code</w:t>
            </w:r>
          </w:p>
        </w:tc>
        <w:tc>
          <w:tcPr>
            <w:tcW w:w="2524" w:type="dxa"/>
            <w:vAlign w:val="center"/>
          </w:tcPr>
          <w:p w14:paraId="16D7BB2F" w14:textId="5DEB56A6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6D34AC47" w14:textId="30DCCF4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27818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8C20519" w14:textId="6D9E1E19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64A59BC" w14:textId="43F6A51C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32979BE7" w14:textId="77777777" w:rsidTr="000D136A">
        <w:tc>
          <w:tcPr>
            <w:tcW w:w="509" w:type="dxa"/>
            <w:vAlign w:val="center"/>
          </w:tcPr>
          <w:p w14:paraId="68EECAE8" w14:textId="78EC618F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30</w:t>
            </w:r>
          </w:p>
        </w:tc>
        <w:tc>
          <w:tcPr>
            <w:tcW w:w="1999" w:type="dxa"/>
            <w:vAlign w:val="center"/>
          </w:tcPr>
          <w:p w14:paraId="2BEB164D" w14:textId="43B29F5D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International Maritime Solid Bulk Cargoes [IMSBC Code] Incorporating supplement</w:t>
            </w:r>
          </w:p>
        </w:tc>
        <w:tc>
          <w:tcPr>
            <w:tcW w:w="2524" w:type="dxa"/>
            <w:vAlign w:val="center"/>
          </w:tcPr>
          <w:p w14:paraId="74C350A6" w14:textId="2AE79AD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03F9F7DB" w14:textId="5FCCB635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87384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7A6304D" w14:textId="1F209769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2D97C61A" w14:textId="6E764A55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7BC80FC1" w14:textId="77777777" w:rsidTr="000D136A">
        <w:tc>
          <w:tcPr>
            <w:tcW w:w="509" w:type="dxa"/>
            <w:vAlign w:val="center"/>
          </w:tcPr>
          <w:p w14:paraId="5308B6C2" w14:textId="1F67A070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31</w:t>
            </w:r>
          </w:p>
        </w:tc>
        <w:tc>
          <w:tcPr>
            <w:tcW w:w="1999" w:type="dxa"/>
            <w:vAlign w:val="center"/>
          </w:tcPr>
          <w:p w14:paraId="1058000E" w14:textId="31098BC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Code of Safe Practice for Ships Carrying Timber Deck Cargoes </w:t>
            </w:r>
          </w:p>
        </w:tc>
        <w:tc>
          <w:tcPr>
            <w:tcW w:w="2524" w:type="dxa"/>
            <w:vAlign w:val="center"/>
          </w:tcPr>
          <w:p w14:paraId="1B06C8D1" w14:textId="6E78FF0A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6E52C873" w14:textId="2BB0D134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213524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8E0CB66" w14:textId="2FF45F20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2E81059" w14:textId="2BDE2F64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1305B9DA" w14:textId="77777777" w:rsidTr="000D136A">
        <w:tc>
          <w:tcPr>
            <w:tcW w:w="509" w:type="dxa"/>
            <w:vAlign w:val="center"/>
          </w:tcPr>
          <w:p w14:paraId="13DB2E93" w14:textId="6582BB55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32</w:t>
            </w:r>
          </w:p>
        </w:tc>
        <w:tc>
          <w:tcPr>
            <w:tcW w:w="1999" w:type="dxa"/>
            <w:vAlign w:val="center"/>
          </w:tcPr>
          <w:p w14:paraId="5A96760C" w14:textId="080E05CC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Code of Safe Practice for the Safe Loading and Unloading of Bulk Carriers (BLU Code)</w:t>
            </w:r>
          </w:p>
        </w:tc>
        <w:tc>
          <w:tcPr>
            <w:tcW w:w="2524" w:type="dxa"/>
            <w:vAlign w:val="center"/>
          </w:tcPr>
          <w:p w14:paraId="593B907C" w14:textId="1C86ECDF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D22D4FD" w14:textId="4636263B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1713111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C51D5FD" w14:textId="07F0824A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0A8B09DA" w14:textId="4D116306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05A55546" w14:textId="77777777" w:rsidTr="000D136A">
        <w:tc>
          <w:tcPr>
            <w:tcW w:w="509" w:type="dxa"/>
            <w:vAlign w:val="center"/>
          </w:tcPr>
          <w:p w14:paraId="18AE4D0B" w14:textId="63599321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33</w:t>
            </w:r>
          </w:p>
        </w:tc>
        <w:tc>
          <w:tcPr>
            <w:tcW w:w="1999" w:type="dxa"/>
            <w:vAlign w:val="center"/>
          </w:tcPr>
          <w:p w14:paraId="71CE5671" w14:textId="558310D9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Code on Stowage/Securing (CSS Code) </w:t>
            </w:r>
          </w:p>
        </w:tc>
        <w:tc>
          <w:tcPr>
            <w:tcW w:w="2524" w:type="dxa"/>
            <w:vAlign w:val="center"/>
          </w:tcPr>
          <w:p w14:paraId="13D716C7" w14:textId="7DC409A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3D918F29" w14:textId="1E57B789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63614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42DDA95" w14:textId="686B00FD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E2752EE" w14:textId="0D044079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7A0B9885" w14:textId="77777777" w:rsidTr="000D136A">
        <w:tc>
          <w:tcPr>
            <w:tcW w:w="509" w:type="dxa"/>
            <w:vAlign w:val="center"/>
          </w:tcPr>
          <w:p w14:paraId="096811A9" w14:textId="7E6E3E5D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34</w:t>
            </w:r>
          </w:p>
        </w:tc>
        <w:tc>
          <w:tcPr>
            <w:tcW w:w="1999" w:type="dxa"/>
            <w:vAlign w:val="center"/>
          </w:tcPr>
          <w:p w14:paraId="787A428E" w14:textId="65D1AEF0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 w:rsidR="002F215E">
              <w:rPr>
                <w:rFonts w:cs="Arial"/>
                <w:bCs/>
                <w:color w:val="000000" w:themeColor="text1"/>
                <w:lang w:val="en-ZA"/>
              </w:rPr>
              <w:t>F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lag state circulars</w:t>
            </w:r>
          </w:p>
        </w:tc>
        <w:tc>
          <w:tcPr>
            <w:tcW w:w="2524" w:type="dxa"/>
            <w:vAlign w:val="center"/>
          </w:tcPr>
          <w:p w14:paraId="05582A57" w14:textId="38312320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225CFCB0" w14:textId="2628C96E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66885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4569E70" w14:textId="1522A50A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A0918DC" w14:textId="14E6E1FA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73417332" w14:textId="77777777" w:rsidTr="000D136A">
        <w:tc>
          <w:tcPr>
            <w:tcW w:w="509" w:type="dxa"/>
            <w:vAlign w:val="center"/>
          </w:tcPr>
          <w:p w14:paraId="31E60AD5" w14:textId="665B6CC5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35</w:t>
            </w:r>
          </w:p>
        </w:tc>
        <w:tc>
          <w:tcPr>
            <w:tcW w:w="1999" w:type="dxa"/>
            <w:vAlign w:val="center"/>
          </w:tcPr>
          <w:p w14:paraId="613A5083" w14:textId="473194EA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Code on alerts and indicators</w:t>
            </w:r>
          </w:p>
        </w:tc>
        <w:tc>
          <w:tcPr>
            <w:tcW w:w="2524" w:type="dxa"/>
            <w:vAlign w:val="center"/>
          </w:tcPr>
          <w:p w14:paraId="152FA834" w14:textId="1ED7DDED" w:rsidR="00FE3BEF" w:rsidRPr="00336A7E" w:rsidRDefault="00FE3BEF" w:rsidP="00336A7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60549AF8" w14:textId="54C30B59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-63310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8CA1242" w14:textId="526B9D5C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B2B329C" w14:textId="7F6DA593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2D9AA315" w14:textId="77777777" w:rsidTr="000D136A">
        <w:tc>
          <w:tcPr>
            <w:tcW w:w="509" w:type="dxa"/>
            <w:vAlign w:val="center"/>
          </w:tcPr>
          <w:p w14:paraId="0B6A47B9" w14:textId="5C68AC7D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36</w:t>
            </w:r>
          </w:p>
        </w:tc>
        <w:tc>
          <w:tcPr>
            <w:tcW w:w="1999" w:type="dxa"/>
            <w:vAlign w:val="center"/>
          </w:tcPr>
          <w:p w14:paraId="074E3870" w14:textId="206F29E2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Noise code</w:t>
            </w:r>
          </w:p>
        </w:tc>
        <w:tc>
          <w:tcPr>
            <w:tcW w:w="2524" w:type="dxa"/>
            <w:vAlign w:val="center"/>
          </w:tcPr>
          <w:p w14:paraId="5ED7C4F4" w14:textId="5A6991A8" w:rsidR="00FE3BEF" w:rsidRPr="00336A7E" w:rsidRDefault="00FE3BEF" w:rsidP="00336A7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16AB9B30" w14:textId="191BCF99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84643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06D2C0C" w14:textId="42510B62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073F9743" w14:textId="6A49E7E4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1ECA8783" w14:textId="77777777" w:rsidTr="000D136A">
        <w:tc>
          <w:tcPr>
            <w:tcW w:w="509" w:type="dxa"/>
            <w:vAlign w:val="center"/>
          </w:tcPr>
          <w:p w14:paraId="691F65E2" w14:textId="36AE18F8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37</w:t>
            </w:r>
          </w:p>
        </w:tc>
        <w:tc>
          <w:tcPr>
            <w:tcW w:w="1999" w:type="dxa"/>
            <w:vAlign w:val="center"/>
          </w:tcPr>
          <w:p w14:paraId="749482B7" w14:textId="5ABD66A8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Intact stability code</w:t>
            </w:r>
          </w:p>
        </w:tc>
        <w:tc>
          <w:tcPr>
            <w:tcW w:w="2524" w:type="dxa"/>
            <w:vAlign w:val="center"/>
          </w:tcPr>
          <w:p w14:paraId="00678ABD" w14:textId="1F05BB97" w:rsidR="00FE3BEF" w:rsidRPr="00336A7E" w:rsidRDefault="00FE3BEF" w:rsidP="00336A7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1F4229A3" w14:textId="715B2BF0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bCs/>
              <w:color w:val="000000" w:themeColor="text1"/>
              <w:sz w:val="24"/>
              <w:szCs w:val="24"/>
            </w:rPr>
            <w:id w:val="1952205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84415CD" w14:textId="54C08800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7053B8D" w14:textId="77E4C394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</w:tbl>
    <w:p w14:paraId="0C6E31B1" w14:textId="77777777" w:rsidR="003271E8" w:rsidRDefault="003271E8">
      <w:r>
        <w:br w:type="page"/>
      </w:r>
    </w:p>
    <w:tbl>
      <w:tblPr>
        <w:tblStyle w:val="TableGrid1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9"/>
        <w:gridCol w:w="1999"/>
        <w:gridCol w:w="2524"/>
        <w:gridCol w:w="1064"/>
        <w:gridCol w:w="567"/>
        <w:gridCol w:w="3969"/>
      </w:tblGrid>
      <w:tr w:rsidR="00966517" w:rsidRPr="00336A7E" w14:paraId="05AEF55D" w14:textId="77777777" w:rsidTr="7EEC4078">
        <w:tc>
          <w:tcPr>
            <w:tcW w:w="509" w:type="dxa"/>
            <w:vAlign w:val="center"/>
          </w:tcPr>
          <w:p w14:paraId="6929EDCE" w14:textId="051EDF6E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lastRenderedPageBreak/>
              <w:t>38</w:t>
            </w:r>
          </w:p>
        </w:tc>
        <w:tc>
          <w:tcPr>
            <w:tcW w:w="1999" w:type="dxa"/>
            <w:vAlign w:val="center"/>
          </w:tcPr>
          <w:p w14:paraId="0894D3ED" w14:textId="39FA565D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Best Management Practices for Protection against Piracy</w:t>
            </w:r>
          </w:p>
        </w:tc>
        <w:tc>
          <w:tcPr>
            <w:tcW w:w="2524" w:type="dxa"/>
            <w:vAlign w:val="center"/>
          </w:tcPr>
          <w:p w14:paraId="5092E7A4" w14:textId="53D004B3" w:rsidR="00FE3BEF" w:rsidRPr="00336A7E" w:rsidRDefault="00FE3BEF" w:rsidP="009A1717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2ECD4F6D" w14:textId="2137564B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22885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56CE211" w14:textId="0216C7BE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0D295502" w14:textId="30FF3387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07E7869B" w14:textId="77777777" w:rsidTr="7EEC4078">
        <w:tc>
          <w:tcPr>
            <w:tcW w:w="509" w:type="dxa"/>
            <w:vAlign w:val="center"/>
          </w:tcPr>
          <w:p w14:paraId="372C6BB4" w14:textId="4450F2DD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39</w:t>
            </w:r>
          </w:p>
        </w:tc>
        <w:tc>
          <w:tcPr>
            <w:tcW w:w="1999" w:type="dxa"/>
            <w:vAlign w:val="center"/>
          </w:tcPr>
          <w:p w14:paraId="3E2CB574" w14:textId="134341FB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IMO Bookshelf</w:t>
            </w:r>
            <w:r w:rsidR="000229EC" w:rsidRPr="00336A7E">
              <w:rPr>
                <w:rFonts w:cs="Arial"/>
                <w:bCs/>
                <w:color w:val="000000" w:themeColor="text1"/>
                <w:lang w:val="en-ZA"/>
              </w:rPr>
              <w:t xml:space="preserve"> / WITHERBY 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CD </w:t>
            </w:r>
          </w:p>
        </w:tc>
        <w:tc>
          <w:tcPr>
            <w:tcW w:w="2524" w:type="dxa"/>
            <w:vAlign w:val="center"/>
          </w:tcPr>
          <w:p w14:paraId="5439ED8B" w14:textId="66D20B05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IMO EBK CD</w:t>
            </w:r>
          </w:p>
        </w:tc>
        <w:tc>
          <w:tcPr>
            <w:tcW w:w="1064" w:type="dxa"/>
            <w:vAlign w:val="center"/>
          </w:tcPr>
          <w:p w14:paraId="4D5AD57F" w14:textId="60058225" w:rsidR="00FE3BEF" w:rsidRPr="00336A7E" w:rsidRDefault="004C379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1967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0BD4779" w14:textId="64A2874F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86BBABB" w14:textId="5AC567FB" w:rsidR="00FE3BEF" w:rsidRPr="00336A7E" w:rsidRDefault="003A72B7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DVD</w:t>
            </w:r>
          </w:p>
        </w:tc>
      </w:tr>
      <w:tr w:rsidR="00966517" w:rsidRPr="00336A7E" w14:paraId="7B941644" w14:textId="77777777" w:rsidTr="7EEC4078">
        <w:tc>
          <w:tcPr>
            <w:tcW w:w="509" w:type="dxa"/>
            <w:vAlign w:val="center"/>
          </w:tcPr>
          <w:p w14:paraId="5DD481FE" w14:textId="7081D6BC" w:rsidR="00FE3BEF" w:rsidRPr="00835115" w:rsidRDefault="00FE3BE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40</w:t>
            </w:r>
          </w:p>
        </w:tc>
        <w:tc>
          <w:tcPr>
            <w:tcW w:w="1999" w:type="dxa"/>
            <w:vAlign w:val="center"/>
          </w:tcPr>
          <w:p w14:paraId="3C8BD799" w14:textId="1F3F4D86" w:rsidR="00FE3BEF" w:rsidRPr="00336A7E" w:rsidRDefault="000B3F9B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Guide for cold water survival</w:t>
            </w:r>
          </w:p>
        </w:tc>
        <w:tc>
          <w:tcPr>
            <w:tcW w:w="2524" w:type="dxa"/>
            <w:vAlign w:val="center"/>
          </w:tcPr>
          <w:p w14:paraId="5BDAD8C1" w14:textId="6E513BD7" w:rsidR="00FE3BEF" w:rsidRPr="00336A7E" w:rsidRDefault="00FE3BEF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75BA4B96" w14:textId="5CB96DE6" w:rsidR="00FE3BEF" w:rsidRPr="00336A7E" w:rsidRDefault="000668BE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180592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6F2B3C7" w14:textId="5F04BE74" w:rsidR="00FE3BEF" w:rsidRPr="00336A7E" w:rsidRDefault="00FE3BEF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27E79D8E" w14:textId="6D7E3B50" w:rsidR="00FE3BEF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Regs4Ships</w:t>
            </w:r>
          </w:p>
        </w:tc>
      </w:tr>
      <w:tr w:rsidR="00966517" w:rsidRPr="00336A7E" w14:paraId="1F582F65" w14:textId="77777777" w:rsidTr="7EEC4078">
        <w:tc>
          <w:tcPr>
            <w:tcW w:w="509" w:type="dxa"/>
            <w:vAlign w:val="center"/>
          </w:tcPr>
          <w:p w14:paraId="0CFF41B5" w14:textId="4017CAF4" w:rsidR="003806A6" w:rsidRPr="00835115" w:rsidRDefault="003806A6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41</w:t>
            </w:r>
          </w:p>
        </w:tc>
        <w:tc>
          <w:tcPr>
            <w:tcW w:w="1999" w:type="dxa"/>
            <w:vAlign w:val="center"/>
          </w:tcPr>
          <w:p w14:paraId="378876D3" w14:textId="69DAF809" w:rsidR="003806A6" w:rsidRPr="00336A7E" w:rsidRDefault="003806A6" w:rsidP="003806A6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Effective Mooring</w:t>
            </w:r>
          </w:p>
        </w:tc>
        <w:tc>
          <w:tcPr>
            <w:tcW w:w="2524" w:type="dxa"/>
            <w:vAlign w:val="center"/>
          </w:tcPr>
          <w:p w14:paraId="09434DBA" w14:textId="353FB9D1" w:rsidR="003806A6" w:rsidRPr="00336A7E" w:rsidRDefault="003806A6" w:rsidP="003806A6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OCIMF </w:t>
            </w:r>
          </w:p>
        </w:tc>
        <w:tc>
          <w:tcPr>
            <w:tcW w:w="1064" w:type="dxa"/>
            <w:vAlign w:val="center"/>
          </w:tcPr>
          <w:p w14:paraId="13CE8D80" w14:textId="77777777" w:rsidR="00A46828" w:rsidRDefault="003806A6" w:rsidP="003806A6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04Ed</w:t>
            </w:r>
          </w:p>
          <w:p w14:paraId="7609A093" w14:textId="19EF7E57" w:rsidR="003806A6" w:rsidRPr="00336A7E" w:rsidRDefault="003806A6" w:rsidP="003806A6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2019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147497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A621698" w14:textId="76AE4DFF" w:rsidR="003806A6" w:rsidRPr="00336A7E" w:rsidRDefault="003806A6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5009B456" w14:textId="17C72131" w:rsidR="003806A6" w:rsidRPr="00336A7E" w:rsidRDefault="00F96A5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</w:rPr>
              <w:t>Paper</w:t>
            </w:r>
          </w:p>
        </w:tc>
      </w:tr>
      <w:tr w:rsidR="00984849" w:rsidRPr="00336A7E" w14:paraId="17B8B78D" w14:textId="77777777" w:rsidTr="7EEC4078">
        <w:tc>
          <w:tcPr>
            <w:tcW w:w="509" w:type="dxa"/>
            <w:vAlign w:val="center"/>
          </w:tcPr>
          <w:p w14:paraId="0DB6ADE2" w14:textId="7FB2DB2C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42</w:t>
            </w:r>
          </w:p>
        </w:tc>
        <w:tc>
          <w:tcPr>
            <w:tcW w:w="1999" w:type="dxa"/>
            <w:vAlign w:val="center"/>
          </w:tcPr>
          <w:p w14:paraId="34396E7A" w14:textId="3EA8D3C6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Procedures for Port State Control </w:t>
            </w:r>
          </w:p>
        </w:tc>
        <w:tc>
          <w:tcPr>
            <w:tcW w:w="2524" w:type="dxa"/>
            <w:vAlign w:val="center"/>
          </w:tcPr>
          <w:p w14:paraId="1A4FFAB7" w14:textId="4A1EB193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09520165" w14:textId="0AD5FC5F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30771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2419CB7" w14:textId="4A6EE7BE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B21B8BB" w14:textId="46C72FC6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</w:rPr>
              <w:t>Regs4Ships</w:t>
            </w:r>
          </w:p>
        </w:tc>
      </w:tr>
      <w:tr w:rsidR="00984849" w:rsidRPr="00336A7E" w14:paraId="7A838243" w14:textId="77777777" w:rsidTr="7EEC4078">
        <w:tc>
          <w:tcPr>
            <w:tcW w:w="509" w:type="dxa"/>
            <w:vAlign w:val="center"/>
          </w:tcPr>
          <w:p w14:paraId="1FCD9208" w14:textId="0B8F289D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43</w:t>
            </w:r>
          </w:p>
        </w:tc>
        <w:tc>
          <w:tcPr>
            <w:tcW w:w="1999" w:type="dxa"/>
            <w:vAlign w:val="center"/>
          </w:tcPr>
          <w:p w14:paraId="2C680105" w14:textId="7C85574F" w:rsidR="00984849" w:rsidRPr="00336A7E" w:rsidRDefault="00984849" w:rsidP="005C15CA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Bridge Procedures Guide </w:t>
            </w:r>
          </w:p>
        </w:tc>
        <w:tc>
          <w:tcPr>
            <w:tcW w:w="2524" w:type="dxa"/>
            <w:vAlign w:val="center"/>
          </w:tcPr>
          <w:p w14:paraId="2CFBD491" w14:textId="168F4360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07F33CDC" w14:textId="77777777" w:rsidR="00984849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06ED</w:t>
            </w:r>
          </w:p>
          <w:p w14:paraId="5416778C" w14:textId="197280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2022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17570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FA1C09F" w14:textId="46979E9F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2C34A3FA" w14:textId="25D07AE7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</w:rPr>
              <w:t>E-B</w:t>
            </w:r>
            <w:r>
              <w:rPr>
                <w:rFonts w:cs="Arial"/>
                <w:bCs/>
                <w:color w:val="000000" w:themeColor="text1"/>
              </w:rPr>
              <w:t>ook</w:t>
            </w:r>
          </w:p>
        </w:tc>
      </w:tr>
      <w:tr w:rsidR="00984849" w:rsidRPr="00336A7E" w14:paraId="371567F7" w14:textId="77777777" w:rsidTr="7EEC4078">
        <w:tc>
          <w:tcPr>
            <w:tcW w:w="509" w:type="dxa"/>
            <w:vAlign w:val="center"/>
          </w:tcPr>
          <w:p w14:paraId="22293961" w14:textId="0E15CBCE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44</w:t>
            </w:r>
          </w:p>
        </w:tc>
        <w:tc>
          <w:tcPr>
            <w:tcW w:w="1999" w:type="dxa"/>
            <w:vAlign w:val="center"/>
          </w:tcPr>
          <w:p w14:paraId="228B0D71" w14:textId="2295858C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Guide to Helicopter/Ship Operations</w:t>
            </w:r>
          </w:p>
        </w:tc>
        <w:tc>
          <w:tcPr>
            <w:tcW w:w="2524" w:type="dxa"/>
            <w:vAlign w:val="center"/>
          </w:tcPr>
          <w:p w14:paraId="4B8F5B4D" w14:textId="11186DBB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700C284C" w14:textId="77777777" w:rsidR="00984849" w:rsidRDefault="00984849" w:rsidP="009A674D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0</w:t>
            </w:r>
            <w:r>
              <w:rPr>
                <w:rFonts w:cs="Arial"/>
                <w:bCs/>
                <w:color w:val="000000" w:themeColor="text1"/>
                <w:lang w:val="en-ZA"/>
              </w:rPr>
              <w:t>6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ED</w:t>
            </w:r>
          </w:p>
          <w:p w14:paraId="55AE7C1A" w14:textId="1D72D410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202</w:t>
            </w:r>
            <w:r>
              <w:rPr>
                <w:rFonts w:cs="Arial"/>
                <w:bCs/>
                <w:color w:val="000000" w:themeColor="text1"/>
                <w:lang w:val="en-ZA"/>
              </w:rPr>
              <w:t>5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214164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9DB8CA2" w14:textId="1B7573F2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BDA0C44" w14:textId="56CFA468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</w:rPr>
              <w:t>E-B</w:t>
            </w:r>
            <w:r>
              <w:rPr>
                <w:rFonts w:cs="Arial"/>
                <w:bCs/>
                <w:color w:val="000000" w:themeColor="text1"/>
              </w:rPr>
              <w:t>ook</w:t>
            </w:r>
          </w:p>
        </w:tc>
      </w:tr>
      <w:tr w:rsidR="00984849" w:rsidRPr="00336A7E" w14:paraId="34FD1B95" w14:textId="77777777" w:rsidTr="7EEC4078">
        <w:tc>
          <w:tcPr>
            <w:tcW w:w="509" w:type="dxa"/>
            <w:vAlign w:val="center"/>
          </w:tcPr>
          <w:p w14:paraId="4B4251B6" w14:textId="75385D39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45</w:t>
            </w:r>
          </w:p>
        </w:tc>
        <w:tc>
          <w:tcPr>
            <w:tcW w:w="1999" w:type="dxa"/>
            <w:vAlign w:val="center"/>
          </w:tcPr>
          <w:p w14:paraId="4A458AEF" w14:textId="00AF5E2D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Ships Routeing  </w:t>
            </w:r>
          </w:p>
        </w:tc>
        <w:tc>
          <w:tcPr>
            <w:tcW w:w="2524" w:type="dxa"/>
            <w:vAlign w:val="center"/>
          </w:tcPr>
          <w:p w14:paraId="68EFC82A" w14:textId="713646B8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1DEEF30" w14:textId="63AE6CAB" w:rsidR="00984849" w:rsidRPr="00336A7E" w:rsidRDefault="00984849" w:rsidP="331B236D">
            <w:pPr>
              <w:spacing w:line="276" w:lineRule="auto"/>
              <w:rPr>
                <w:rFonts w:cs="Arial"/>
                <w:color w:val="000000" w:themeColor="text1"/>
                <w:lang w:val="en-ZA"/>
              </w:rPr>
            </w:pPr>
            <w:r w:rsidRPr="331B236D">
              <w:rPr>
                <w:rFonts w:cs="Arial"/>
                <w:color w:val="000000" w:themeColor="text1"/>
                <w:lang w:val="en-ZA"/>
              </w:rPr>
              <w:t>20</w:t>
            </w:r>
            <w:r w:rsidR="287D778E" w:rsidRPr="331B236D">
              <w:rPr>
                <w:rFonts w:cs="Arial"/>
                <w:color w:val="000000" w:themeColor="text1"/>
                <w:lang w:val="en-ZA"/>
              </w:rPr>
              <w:t>25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1051523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CFC3EC2" w14:textId="647B13FB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B3D9800" w14:textId="6AF1FB1E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</w:rPr>
              <w:t>P</w:t>
            </w:r>
            <w:r>
              <w:rPr>
                <w:rFonts w:cs="Arial"/>
                <w:bCs/>
                <w:color w:val="000000" w:themeColor="text1"/>
              </w:rPr>
              <w:t>aper</w:t>
            </w:r>
          </w:p>
        </w:tc>
      </w:tr>
      <w:tr w:rsidR="00984849" w:rsidRPr="00336A7E" w14:paraId="7BD0E2A9" w14:textId="77777777" w:rsidTr="7EEC4078">
        <w:tc>
          <w:tcPr>
            <w:tcW w:w="509" w:type="dxa"/>
            <w:vAlign w:val="center"/>
          </w:tcPr>
          <w:p w14:paraId="6C59AC11" w14:textId="0E5D472D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46</w:t>
            </w:r>
          </w:p>
        </w:tc>
        <w:tc>
          <w:tcPr>
            <w:tcW w:w="1999" w:type="dxa"/>
            <w:vAlign w:val="center"/>
          </w:tcPr>
          <w:p w14:paraId="472AEEE7" w14:textId="3131F3FF" w:rsidR="00984849" w:rsidRPr="00336A7E" w:rsidRDefault="00984849" w:rsidP="331B236D">
            <w:pPr>
              <w:spacing w:line="276" w:lineRule="auto"/>
              <w:rPr>
                <w:rFonts w:cs="Arial"/>
                <w:color w:val="000000" w:themeColor="text1"/>
                <w:lang w:val="en-ZA"/>
              </w:rPr>
            </w:pPr>
            <w:r w:rsidRPr="331B236D">
              <w:rPr>
                <w:rFonts w:cs="Arial"/>
                <w:color w:val="000000" w:themeColor="text1"/>
                <w:lang w:val="en-ZA"/>
              </w:rPr>
              <w:t xml:space="preserve">WHO International Health Regulations </w:t>
            </w:r>
            <w:r w:rsidR="6034225C" w:rsidRPr="331B236D">
              <w:rPr>
                <w:rFonts w:cs="Arial"/>
                <w:color w:val="000000" w:themeColor="text1"/>
                <w:lang w:val="en-ZA"/>
              </w:rPr>
              <w:t>(2005)</w:t>
            </w:r>
          </w:p>
        </w:tc>
        <w:tc>
          <w:tcPr>
            <w:tcW w:w="2524" w:type="dxa"/>
            <w:vAlign w:val="center"/>
          </w:tcPr>
          <w:p w14:paraId="551BEEF4" w14:textId="4A43EBFE" w:rsidR="00984849" w:rsidRPr="00E476D3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2BAAFB15" w14:textId="0B452104" w:rsidR="00984849" w:rsidRPr="00E476D3" w:rsidRDefault="60436555" w:rsidP="331B236D">
            <w:pPr>
              <w:spacing w:line="276" w:lineRule="auto"/>
              <w:rPr>
                <w:rFonts w:eastAsia="Arial" w:cs="Arial"/>
                <w:lang w:val="en-ZA"/>
              </w:rPr>
            </w:pPr>
            <w:r w:rsidRPr="00E476D3">
              <w:rPr>
                <w:rFonts w:eastAsia="Arial" w:cs="Arial"/>
                <w:color w:val="000000" w:themeColor="text1"/>
                <w:sz w:val="18"/>
                <w:szCs w:val="18"/>
                <w:lang w:val="en-ZA"/>
              </w:rPr>
              <w:t xml:space="preserve"> As amended in 2014, 2022 and 2024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27005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52373A3" w14:textId="38DD150A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0D11B81D" w14:textId="1776FE97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</w:rPr>
              <w:t>Health bulletin section of SHEQ</w:t>
            </w:r>
          </w:p>
        </w:tc>
      </w:tr>
      <w:tr w:rsidR="00984849" w:rsidRPr="00336A7E" w14:paraId="616CA7DB" w14:textId="77777777" w:rsidTr="7EEC4078">
        <w:tc>
          <w:tcPr>
            <w:tcW w:w="509" w:type="dxa"/>
            <w:vAlign w:val="center"/>
          </w:tcPr>
          <w:p w14:paraId="0D14CBD7" w14:textId="2B803961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47</w:t>
            </w:r>
          </w:p>
        </w:tc>
        <w:tc>
          <w:tcPr>
            <w:tcW w:w="1999" w:type="dxa"/>
            <w:vAlign w:val="center"/>
          </w:tcPr>
          <w:p w14:paraId="017F30D5" w14:textId="777777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BA NTMs and Tracings</w:t>
            </w:r>
          </w:p>
          <w:p w14:paraId="07811C45" w14:textId="777777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proofErr w:type="spellStart"/>
            <w:r w:rsidRPr="00336A7E">
              <w:rPr>
                <w:rFonts w:cs="Arial"/>
                <w:bCs/>
                <w:color w:val="000000" w:themeColor="text1"/>
                <w:lang w:val="en-ZA"/>
              </w:rPr>
              <w:t>Navarea</w:t>
            </w:r>
            <w:proofErr w:type="spellEnd"/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Warnings</w:t>
            </w:r>
          </w:p>
          <w:p w14:paraId="7F264214" w14:textId="777777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Cumulative NTMs (NP234)</w:t>
            </w:r>
          </w:p>
          <w:p w14:paraId="79C1FBC0" w14:textId="777777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Annual NTMs (NP247 1 &amp; 2)</w:t>
            </w:r>
          </w:p>
          <w:p w14:paraId="21E3EE5C" w14:textId="777777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AVCS and AIO updates</w:t>
            </w:r>
          </w:p>
          <w:p w14:paraId="403C11C5" w14:textId="777777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ADP updates</w:t>
            </w:r>
          </w:p>
          <w:p w14:paraId="5B827DF1" w14:textId="777777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proofErr w:type="spellStart"/>
            <w:r w:rsidRPr="00336A7E">
              <w:rPr>
                <w:rFonts w:cs="Arial"/>
                <w:bCs/>
                <w:color w:val="000000" w:themeColor="text1"/>
                <w:lang w:val="en-ZA"/>
              </w:rPr>
              <w:t>Chartworld</w:t>
            </w:r>
            <w:proofErr w:type="spellEnd"/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software</w:t>
            </w:r>
          </w:p>
          <w:p w14:paraId="71DCA389" w14:textId="38267C6A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Certificate of compliance</w:t>
            </w:r>
          </w:p>
        </w:tc>
        <w:tc>
          <w:tcPr>
            <w:tcW w:w="2524" w:type="dxa"/>
            <w:vAlign w:val="center"/>
          </w:tcPr>
          <w:p w14:paraId="387AB3F5" w14:textId="377FBDA2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6569B24" w14:textId="5E246963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1779749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42E70A9" w14:textId="2BBB92DA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EC33247" w14:textId="787F7F4E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proofErr w:type="spellStart"/>
            <w:r w:rsidRPr="00336A7E">
              <w:rPr>
                <w:rFonts w:cs="Arial"/>
                <w:bCs/>
                <w:color w:val="000000" w:themeColor="text1"/>
                <w:lang w:val="en-ZA"/>
              </w:rPr>
              <w:t>Chartworld</w:t>
            </w:r>
            <w:proofErr w:type="spellEnd"/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/</w:t>
            </w:r>
            <w:r>
              <w:rPr>
                <w:rFonts w:cs="Arial"/>
                <w:bCs/>
                <w:color w:val="000000" w:themeColor="text1"/>
                <w:lang w:val="en-ZA"/>
              </w:rPr>
              <w:t xml:space="preserve"> Paper</w:t>
            </w:r>
          </w:p>
        </w:tc>
      </w:tr>
      <w:tr w:rsidR="00984849" w:rsidRPr="00336A7E" w14:paraId="17EC4EC8" w14:textId="77777777" w:rsidTr="7EEC4078">
        <w:tc>
          <w:tcPr>
            <w:tcW w:w="509" w:type="dxa"/>
            <w:vAlign w:val="center"/>
          </w:tcPr>
          <w:p w14:paraId="57088904" w14:textId="5870F377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48</w:t>
            </w:r>
          </w:p>
        </w:tc>
        <w:tc>
          <w:tcPr>
            <w:tcW w:w="1999" w:type="dxa"/>
            <w:vAlign w:val="center"/>
          </w:tcPr>
          <w:p w14:paraId="7D7D433A" w14:textId="19623A8A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Marine Distance Tables</w:t>
            </w:r>
          </w:p>
        </w:tc>
        <w:tc>
          <w:tcPr>
            <w:tcW w:w="2524" w:type="dxa"/>
            <w:vAlign w:val="center"/>
          </w:tcPr>
          <w:p w14:paraId="49891409" w14:textId="7777777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2AD282CD" w14:textId="2678F85E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93716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8F0AAAB" w14:textId="7C8E31B7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3D044CC" w14:textId="4DAFC052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proofErr w:type="spellStart"/>
            <w:r w:rsidRPr="00336A7E">
              <w:rPr>
                <w:rFonts w:cs="Arial"/>
                <w:bCs/>
                <w:color w:val="000000" w:themeColor="text1"/>
                <w:lang w:val="en-ZA"/>
              </w:rPr>
              <w:t>Chartworld</w:t>
            </w:r>
            <w:proofErr w:type="spellEnd"/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/ </w:t>
            </w:r>
            <w:r>
              <w:rPr>
                <w:rFonts w:cs="Arial"/>
                <w:bCs/>
                <w:color w:val="000000" w:themeColor="text1"/>
                <w:lang w:val="en-ZA"/>
              </w:rPr>
              <w:t>Others</w:t>
            </w:r>
          </w:p>
        </w:tc>
      </w:tr>
      <w:tr w:rsidR="00984849" w:rsidRPr="00336A7E" w14:paraId="7DB2B6DD" w14:textId="77777777" w:rsidTr="7EEC4078">
        <w:tc>
          <w:tcPr>
            <w:tcW w:w="509" w:type="dxa"/>
            <w:vAlign w:val="center"/>
          </w:tcPr>
          <w:p w14:paraId="354A843D" w14:textId="5A320E92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49</w:t>
            </w:r>
          </w:p>
        </w:tc>
        <w:tc>
          <w:tcPr>
            <w:tcW w:w="1999" w:type="dxa"/>
            <w:vAlign w:val="center"/>
          </w:tcPr>
          <w:p w14:paraId="06BFE14B" w14:textId="2F335DC8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CG 515 - Rules for Foreign Vessels Visiting the U.S. [2 Vols] – USCG CFR</w:t>
            </w:r>
          </w:p>
        </w:tc>
        <w:tc>
          <w:tcPr>
            <w:tcW w:w="2524" w:type="dxa"/>
            <w:vAlign w:val="center"/>
          </w:tcPr>
          <w:p w14:paraId="0A32B884" w14:textId="5EBDC6B5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56DD5141" w14:textId="68F2632D" w:rsidR="00984849" w:rsidRPr="00336A7E" w:rsidRDefault="00984849" w:rsidP="331B236D">
            <w:pPr>
              <w:spacing w:line="276" w:lineRule="auto"/>
              <w:rPr>
                <w:rFonts w:cs="Arial"/>
                <w:color w:val="000000" w:themeColor="text1"/>
                <w:lang w:val="en-ZA"/>
              </w:rPr>
            </w:pPr>
            <w:r w:rsidRPr="331B236D">
              <w:rPr>
                <w:rFonts w:cs="Arial"/>
                <w:color w:val="000000" w:themeColor="text1"/>
                <w:lang w:val="en-ZA"/>
              </w:rPr>
              <w:t>202</w:t>
            </w:r>
            <w:r w:rsidR="5C0CC2A7" w:rsidRPr="331B236D">
              <w:rPr>
                <w:rFonts w:cs="Arial"/>
                <w:color w:val="000000" w:themeColor="text1"/>
                <w:lang w:val="en-ZA"/>
              </w:rPr>
              <w:t>5-26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25309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3831863" w14:textId="216FB997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574B4569" w14:textId="7AB9BC45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proofErr w:type="spellStart"/>
            <w:r w:rsidRPr="00336A7E">
              <w:rPr>
                <w:rFonts w:cs="Arial"/>
                <w:bCs/>
                <w:color w:val="000000" w:themeColor="text1"/>
                <w:lang w:val="en-ZA"/>
              </w:rPr>
              <w:t>Chartworld</w:t>
            </w:r>
            <w:proofErr w:type="spellEnd"/>
          </w:p>
        </w:tc>
      </w:tr>
      <w:tr w:rsidR="00984849" w:rsidRPr="00336A7E" w14:paraId="2EBDC434" w14:textId="77777777" w:rsidTr="7EEC4078">
        <w:tc>
          <w:tcPr>
            <w:tcW w:w="509" w:type="dxa"/>
            <w:vAlign w:val="center"/>
          </w:tcPr>
          <w:p w14:paraId="20706323" w14:textId="4D65DA78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lastRenderedPageBreak/>
              <w:t>50</w:t>
            </w:r>
          </w:p>
        </w:tc>
        <w:tc>
          <w:tcPr>
            <w:tcW w:w="1999" w:type="dxa"/>
            <w:vAlign w:val="center"/>
          </w:tcPr>
          <w:p w14:paraId="129802BF" w14:textId="271CB6D6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Manual for use by the Maritime Mobile and Maritime Mobile-Satellite Services, </w:t>
            </w:r>
          </w:p>
        </w:tc>
        <w:tc>
          <w:tcPr>
            <w:tcW w:w="2524" w:type="dxa"/>
            <w:vAlign w:val="center"/>
          </w:tcPr>
          <w:p w14:paraId="6CAE025F" w14:textId="139EEE63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ITUMMCD</w:t>
            </w:r>
          </w:p>
        </w:tc>
        <w:tc>
          <w:tcPr>
            <w:tcW w:w="1064" w:type="dxa"/>
            <w:vAlign w:val="center"/>
          </w:tcPr>
          <w:p w14:paraId="6A9DDE0F" w14:textId="5918ED8D" w:rsidR="00984849" w:rsidRPr="00336A7E" w:rsidRDefault="00984849" w:rsidP="00200F9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202</w:t>
            </w:r>
            <w:r>
              <w:rPr>
                <w:rFonts w:cs="Arial"/>
                <w:bCs/>
                <w:color w:val="000000" w:themeColor="text1"/>
                <w:lang w:val="en-ZA"/>
              </w:rPr>
              <w:t>4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164685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80B4788" w14:textId="7E208FBA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0F3992B4" w14:textId="4938C186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</w:rPr>
              <w:t>DVD</w:t>
            </w:r>
          </w:p>
        </w:tc>
      </w:tr>
      <w:tr w:rsidR="00984849" w:rsidRPr="00336A7E" w14:paraId="5A30D74E" w14:textId="77777777" w:rsidTr="7EEC4078">
        <w:tc>
          <w:tcPr>
            <w:tcW w:w="509" w:type="dxa"/>
            <w:vAlign w:val="center"/>
          </w:tcPr>
          <w:p w14:paraId="27D83930" w14:textId="577B08DB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51</w:t>
            </w:r>
          </w:p>
        </w:tc>
        <w:tc>
          <w:tcPr>
            <w:tcW w:w="1999" w:type="dxa"/>
            <w:vAlign w:val="center"/>
          </w:tcPr>
          <w:p w14:paraId="2D16BD48" w14:textId="3B106F28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List of Ship Stations and Maritime Mobile Service Identity Assignments</w:t>
            </w:r>
          </w:p>
        </w:tc>
        <w:tc>
          <w:tcPr>
            <w:tcW w:w="2524" w:type="dxa"/>
            <w:vAlign w:val="center"/>
          </w:tcPr>
          <w:p w14:paraId="5C683AA3" w14:textId="0C8233DB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ITU L</w:t>
            </w:r>
            <w:r>
              <w:rPr>
                <w:rFonts w:cs="Arial"/>
                <w:bCs/>
                <w:color w:val="000000" w:themeColor="text1"/>
                <w:lang w:val="en-ZA"/>
              </w:rPr>
              <w:t>ist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V</w:t>
            </w:r>
            <w:r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05CD</w:t>
            </w:r>
          </w:p>
        </w:tc>
        <w:tc>
          <w:tcPr>
            <w:tcW w:w="1064" w:type="dxa"/>
            <w:vAlign w:val="center"/>
          </w:tcPr>
          <w:p w14:paraId="259E63FF" w14:textId="1C335C6F" w:rsidR="00984849" w:rsidRPr="00336A7E" w:rsidRDefault="00984849" w:rsidP="331B236D">
            <w:pPr>
              <w:spacing w:line="276" w:lineRule="auto"/>
              <w:rPr>
                <w:rFonts w:cs="Arial"/>
                <w:color w:val="000000" w:themeColor="text1"/>
                <w:lang w:val="en-ZA"/>
              </w:rPr>
            </w:pPr>
            <w:r w:rsidRPr="331B236D">
              <w:rPr>
                <w:rFonts w:cs="Arial"/>
                <w:color w:val="000000" w:themeColor="text1"/>
                <w:lang w:val="en-ZA"/>
              </w:rPr>
              <w:t>202</w:t>
            </w:r>
            <w:r w:rsidR="4DAA5C96" w:rsidRPr="331B236D">
              <w:rPr>
                <w:rFonts w:cs="Arial"/>
                <w:color w:val="000000" w:themeColor="text1"/>
                <w:lang w:val="en-ZA"/>
              </w:rPr>
              <w:t>5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168227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28232E7" w14:textId="76D3B0A2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4CEA7900" w14:textId="640CB40F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</w:rPr>
              <w:t>DVD</w:t>
            </w:r>
          </w:p>
        </w:tc>
      </w:tr>
      <w:tr w:rsidR="00984849" w:rsidRPr="00336A7E" w14:paraId="317159E8" w14:textId="77777777" w:rsidTr="7EEC4078">
        <w:tc>
          <w:tcPr>
            <w:tcW w:w="509" w:type="dxa"/>
            <w:vAlign w:val="center"/>
          </w:tcPr>
          <w:p w14:paraId="68262471" w14:textId="260F9C8A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52</w:t>
            </w:r>
          </w:p>
        </w:tc>
        <w:tc>
          <w:tcPr>
            <w:tcW w:w="1999" w:type="dxa"/>
            <w:vAlign w:val="center"/>
          </w:tcPr>
          <w:p w14:paraId="1A50E3DC" w14:textId="68133275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List of Coast Stations and Special Service Stations. </w:t>
            </w:r>
          </w:p>
        </w:tc>
        <w:tc>
          <w:tcPr>
            <w:tcW w:w="2524" w:type="dxa"/>
            <w:vAlign w:val="center"/>
          </w:tcPr>
          <w:p w14:paraId="2C423C79" w14:textId="2CED4CA1" w:rsidR="00984849" w:rsidRPr="00336A7E" w:rsidRDefault="00984849" w:rsidP="00336A7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ITU L</w:t>
            </w:r>
            <w:r>
              <w:rPr>
                <w:rFonts w:cs="Arial"/>
                <w:bCs/>
                <w:color w:val="000000" w:themeColor="text1"/>
                <w:lang w:val="en-ZA"/>
              </w:rPr>
              <w:t>ist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IV 04CD</w:t>
            </w:r>
          </w:p>
        </w:tc>
        <w:tc>
          <w:tcPr>
            <w:tcW w:w="1064" w:type="dxa"/>
            <w:vAlign w:val="center"/>
          </w:tcPr>
          <w:p w14:paraId="0416C7BA" w14:textId="52AEBFC3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202</w:t>
            </w:r>
            <w:r>
              <w:rPr>
                <w:rFonts w:cs="Arial"/>
                <w:bCs/>
                <w:color w:val="000000" w:themeColor="text1"/>
                <w:lang w:val="en-ZA"/>
              </w:rPr>
              <w:t>5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925577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C269E27" w14:textId="6041BA5A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1A2FA8F4" w14:textId="3C2A2407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</w:rPr>
              <w:t>DVD</w:t>
            </w:r>
            <w:r>
              <w:rPr>
                <w:bCs/>
              </w:rPr>
              <w:t>/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CD</w:t>
            </w:r>
          </w:p>
        </w:tc>
      </w:tr>
      <w:tr w:rsidR="00984849" w:rsidRPr="00336A7E" w14:paraId="676746CC" w14:textId="77777777" w:rsidTr="7EEC4078">
        <w:tc>
          <w:tcPr>
            <w:tcW w:w="509" w:type="dxa"/>
            <w:vAlign w:val="center"/>
          </w:tcPr>
          <w:p w14:paraId="6492D4C6" w14:textId="6645428C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53</w:t>
            </w:r>
          </w:p>
        </w:tc>
        <w:tc>
          <w:tcPr>
            <w:tcW w:w="1999" w:type="dxa"/>
            <w:vAlign w:val="center"/>
          </w:tcPr>
          <w:p w14:paraId="6FF9924F" w14:textId="35BF8A39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ADP-ENP updates</w:t>
            </w:r>
          </w:p>
        </w:tc>
        <w:tc>
          <w:tcPr>
            <w:tcW w:w="2524" w:type="dxa"/>
            <w:vAlign w:val="center"/>
          </w:tcPr>
          <w:p w14:paraId="546ECD7F" w14:textId="2DF69DB6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Digital</w:t>
            </w:r>
          </w:p>
        </w:tc>
        <w:tc>
          <w:tcPr>
            <w:tcW w:w="1064" w:type="dxa"/>
            <w:vAlign w:val="center"/>
          </w:tcPr>
          <w:p w14:paraId="39CE5116" w14:textId="345A052F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Latest 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155480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83BF398" w14:textId="01FC6F8D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9B81E18" w14:textId="3AE48622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CD</w:t>
            </w:r>
          </w:p>
        </w:tc>
      </w:tr>
      <w:tr w:rsidR="00984849" w:rsidRPr="00336A7E" w14:paraId="5D7D8393" w14:textId="77777777" w:rsidTr="7EEC4078">
        <w:tc>
          <w:tcPr>
            <w:tcW w:w="509" w:type="dxa"/>
            <w:vAlign w:val="center"/>
          </w:tcPr>
          <w:p w14:paraId="0013F647" w14:textId="2B9C5151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54</w:t>
            </w:r>
          </w:p>
        </w:tc>
        <w:tc>
          <w:tcPr>
            <w:tcW w:w="1999" w:type="dxa"/>
            <w:vAlign w:val="center"/>
          </w:tcPr>
          <w:p w14:paraId="18DBA011" w14:textId="06CC8167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AVCS updates</w:t>
            </w:r>
          </w:p>
        </w:tc>
        <w:tc>
          <w:tcPr>
            <w:tcW w:w="2524" w:type="dxa"/>
            <w:vAlign w:val="center"/>
          </w:tcPr>
          <w:p w14:paraId="3C986E57" w14:textId="6E8CFAA5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3ECDCFA6" w14:textId="790F9453" w:rsidR="00984849" w:rsidRPr="00336A7E" w:rsidRDefault="00984849" w:rsidP="0067555B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1729499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2942436" w14:textId="2A5B5E94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0CA97F18" w14:textId="0218C457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DVD</w:t>
            </w:r>
          </w:p>
        </w:tc>
      </w:tr>
      <w:tr w:rsidR="00984849" w:rsidRPr="00336A7E" w14:paraId="36929167" w14:textId="77777777" w:rsidTr="7EEC4078">
        <w:tc>
          <w:tcPr>
            <w:tcW w:w="509" w:type="dxa"/>
            <w:vAlign w:val="center"/>
          </w:tcPr>
          <w:p w14:paraId="332D7FA9" w14:textId="3B085DFB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55</w:t>
            </w:r>
          </w:p>
        </w:tc>
        <w:tc>
          <w:tcPr>
            <w:tcW w:w="1999" w:type="dxa"/>
            <w:vAlign w:val="center"/>
          </w:tcPr>
          <w:p w14:paraId="73874764" w14:textId="6C75C8A4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AIO updates</w:t>
            </w:r>
          </w:p>
        </w:tc>
        <w:tc>
          <w:tcPr>
            <w:tcW w:w="2524" w:type="dxa"/>
            <w:vAlign w:val="center"/>
          </w:tcPr>
          <w:p w14:paraId="27CAAEBB" w14:textId="54E1FDC9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259E08E3" w14:textId="5F776C64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171881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A71AE25" w14:textId="73AAEA75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28D60BE1" w14:textId="1049B733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DVD</w:t>
            </w:r>
          </w:p>
        </w:tc>
      </w:tr>
      <w:tr w:rsidR="00984849" w:rsidRPr="00336A7E" w14:paraId="702B4723" w14:textId="77777777" w:rsidTr="7EEC4078">
        <w:tc>
          <w:tcPr>
            <w:tcW w:w="509" w:type="dxa"/>
            <w:vAlign w:val="center"/>
          </w:tcPr>
          <w:p w14:paraId="358E104B" w14:textId="64C266C7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56</w:t>
            </w:r>
          </w:p>
        </w:tc>
        <w:tc>
          <w:tcPr>
            <w:tcW w:w="1999" w:type="dxa"/>
            <w:vAlign w:val="center"/>
          </w:tcPr>
          <w:p w14:paraId="2613EDC1" w14:textId="34742AEF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E-NP Reader  </w:t>
            </w:r>
          </w:p>
        </w:tc>
        <w:tc>
          <w:tcPr>
            <w:tcW w:w="2524" w:type="dxa"/>
            <w:vAlign w:val="center"/>
          </w:tcPr>
          <w:p w14:paraId="6594DD27" w14:textId="679FE7DE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DVD</w:t>
            </w:r>
          </w:p>
        </w:tc>
        <w:tc>
          <w:tcPr>
            <w:tcW w:w="1064" w:type="dxa"/>
            <w:vAlign w:val="center"/>
          </w:tcPr>
          <w:p w14:paraId="1AF50B6B" w14:textId="175A675A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Latest 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200781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438B181" w14:textId="6529A22A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0DFE4F0C" w14:textId="5605D79E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DVD</w:t>
            </w:r>
          </w:p>
        </w:tc>
      </w:tr>
      <w:tr w:rsidR="00984849" w:rsidRPr="00336A7E" w14:paraId="2B584C6A" w14:textId="77777777" w:rsidTr="7EEC4078">
        <w:tc>
          <w:tcPr>
            <w:tcW w:w="509" w:type="dxa"/>
            <w:vAlign w:val="center"/>
          </w:tcPr>
          <w:p w14:paraId="27E06540" w14:textId="0FB0867C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57</w:t>
            </w:r>
          </w:p>
        </w:tc>
        <w:tc>
          <w:tcPr>
            <w:tcW w:w="1999" w:type="dxa"/>
            <w:vAlign w:val="center"/>
          </w:tcPr>
          <w:p w14:paraId="66992203" w14:textId="26EC6D60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</w:t>
            </w:r>
            <w:r>
              <w:rPr>
                <w:rFonts w:cs="Arial"/>
                <w:bCs/>
                <w:color w:val="000000" w:themeColor="text1"/>
                <w:lang w:val="en-ZA"/>
              </w:rPr>
              <w:t>dmiralty Digital List of Lights (ADLL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)</w:t>
            </w:r>
          </w:p>
        </w:tc>
        <w:tc>
          <w:tcPr>
            <w:tcW w:w="2524" w:type="dxa"/>
            <w:vAlign w:val="center"/>
          </w:tcPr>
          <w:p w14:paraId="1BBABE29" w14:textId="6DC202A4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Digital</w:t>
            </w:r>
          </w:p>
        </w:tc>
        <w:tc>
          <w:tcPr>
            <w:tcW w:w="1064" w:type="dxa"/>
            <w:vAlign w:val="center"/>
          </w:tcPr>
          <w:p w14:paraId="661DE20A" w14:textId="71CCEAD9" w:rsidR="00984849" w:rsidRPr="00336A7E" w:rsidRDefault="00984849" w:rsidP="00D0112A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47113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FCF8D1B" w14:textId="0038742B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08652565" w14:textId="2CCDC907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ADP</w:t>
            </w:r>
          </w:p>
        </w:tc>
      </w:tr>
      <w:tr w:rsidR="00984849" w:rsidRPr="00336A7E" w14:paraId="3B7DF924" w14:textId="77777777" w:rsidTr="7EEC4078">
        <w:tc>
          <w:tcPr>
            <w:tcW w:w="509" w:type="dxa"/>
            <w:vAlign w:val="center"/>
          </w:tcPr>
          <w:p w14:paraId="098D06B5" w14:textId="589E88C0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58</w:t>
            </w:r>
          </w:p>
        </w:tc>
        <w:tc>
          <w:tcPr>
            <w:tcW w:w="1999" w:type="dxa"/>
            <w:vAlign w:val="center"/>
          </w:tcPr>
          <w:p w14:paraId="0246F6AB" w14:textId="0DA2B21A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</w:t>
            </w:r>
            <w:r>
              <w:rPr>
                <w:rFonts w:cs="Arial"/>
                <w:bCs/>
                <w:color w:val="000000" w:themeColor="text1"/>
                <w:lang w:val="en-ZA"/>
              </w:rPr>
              <w:t>dmiralty Digital List of Radio Signals</w:t>
            </w:r>
            <w:r w:rsidRPr="00336A7E">
              <w:rPr>
                <w:rFonts w:cs="Arial"/>
                <w:bCs/>
                <w:color w:val="000000" w:themeColor="text1"/>
              </w:rPr>
              <w:t xml:space="preserve"> (ADRS)</w:t>
            </w:r>
          </w:p>
        </w:tc>
        <w:tc>
          <w:tcPr>
            <w:tcW w:w="2524" w:type="dxa"/>
            <w:vAlign w:val="center"/>
          </w:tcPr>
          <w:p w14:paraId="7771B856" w14:textId="058AB972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Digital</w:t>
            </w:r>
          </w:p>
        </w:tc>
        <w:tc>
          <w:tcPr>
            <w:tcW w:w="1064" w:type="dxa"/>
            <w:vAlign w:val="center"/>
          </w:tcPr>
          <w:p w14:paraId="60B9C09D" w14:textId="2DF71111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858650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11F443D" w14:textId="536D7C0A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789C602" w14:textId="6DFBB75D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ADP</w:t>
            </w:r>
          </w:p>
        </w:tc>
      </w:tr>
      <w:tr w:rsidR="00984849" w:rsidRPr="00336A7E" w14:paraId="6D520E07" w14:textId="77777777" w:rsidTr="7EEC4078">
        <w:tc>
          <w:tcPr>
            <w:tcW w:w="509" w:type="dxa"/>
            <w:vAlign w:val="center"/>
          </w:tcPr>
          <w:p w14:paraId="791FEAEF" w14:textId="3EAB92CB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59</w:t>
            </w:r>
          </w:p>
        </w:tc>
        <w:tc>
          <w:tcPr>
            <w:tcW w:w="1999" w:type="dxa"/>
            <w:vAlign w:val="center"/>
          </w:tcPr>
          <w:p w14:paraId="5884CE15" w14:textId="29B26602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</w:t>
            </w:r>
            <w:r>
              <w:rPr>
                <w:rFonts w:cs="Arial"/>
                <w:bCs/>
                <w:color w:val="000000" w:themeColor="text1"/>
                <w:lang w:val="en-ZA"/>
              </w:rPr>
              <w:t>dmiralty Total Tide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(ATT)</w:t>
            </w:r>
          </w:p>
        </w:tc>
        <w:tc>
          <w:tcPr>
            <w:tcW w:w="2524" w:type="dxa"/>
            <w:vAlign w:val="center"/>
          </w:tcPr>
          <w:p w14:paraId="79E2CDD2" w14:textId="6D21850A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Digital</w:t>
            </w:r>
          </w:p>
        </w:tc>
        <w:tc>
          <w:tcPr>
            <w:tcW w:w="1064" w:type="dxa"/>
            <w:vAlign w:val="center"/>
          </w:tcPr>
          <w:p w14:paraId="0CFEFB76" w14:textId="3B106A11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180969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D018F3F" w14:textId="7484DFD7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2FE13243" w14:textId="266A5BD8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ADP</w:t>
            </w:r>
          </w:p>
        </w:tc>
      </w:tr>
      <w:tr w:rsidR="00984849" w:rsidRPr="00336A7E" w14:paraId="3503CD1F" w14:textId="77777777" w:rsidTr="7EEC4078">
        <w:tc>
          <w:tcPr>
            <w:tcW w:w="509" w:type="dxa"/>
            <w:vAlign w:val="center"/>
          </w:tcPr>
          <w:p w14:paraId="1F654172" w14:textId="34035A61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60</w:t>
            </w:r>
          </w:p>
        </w:tc>
        <w:tc>
          <w:tcPr>
            <w:tcW w:w="1999" w:type="dxa"/>
            <w:vAlign w:val="center"/>
          </w:tcPr>
          <w:p w14:paraId="0A8C6E6F" w14:textId="4380DF24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Pilot Book / Sailing Directions</w:t>
            </w:r>
          </w:p>
        </w:tc>
        <w:tc>
          <w:tcPr>
            <w:tcW w:w="2524" w:type="dxa"/>
            <w:vAlign w:val="center"/>
          </w:tcPr>
          <w:p w14:paraId="48755EC2" w14:textId="2A7AD5B1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Digital</w:t>
            </w:r>
          </w:p>
        </w:tc>
        <w:tc>
          <w:tcPr>
            <w:tcW w:w="1064" w:type="dxa"/>
            <w:vAlign w:val="center"/>
          </w:tcPr>
          <w:p w14:paraId="59C1086C" w14:textId="453E34A8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166497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C1221E8" w14:textId="09283EDD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1EAB846B" w14:textId="6EACB719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274B562B" w14:textId="77777777" w:rsidTr="7EEC4078">
        <w:tc>
          <w:tcPr>
            <w:tcW w:w="509" w:type="dxa"/>
            <w:vAlign w:val="center"/>
          </w:tcPr>
          <w:p w14:paraId="6D5479C2" w14:textId="7ADC9107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61</w:t>
            </w:r>
          </w:p>
        </w:tc>
        <w:tc>
          <w:tcPr>
            <w:tcW w:w="1999" w:type="dxa"/>
            <w:vAlign w:val="center"/>
          </w:tcPr>
          <w:p w14:paraId="5CCFFEE9" w14:textId="5BEDAEE8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The Mariner’s Handbook</w:t>
            </w:r>
          </w:p>
        </w:tc>
        <w:tc>
          <w:tcPr>
            <w:tcW w:w="2524" w:type="dxa"/>
            <w:vAlign w:val="center"/>
          </w:tcPr>
          <w:p w14:paraId="32731F04" w14:textId="07A02705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 E100</w:t>
            </w:r>
          </w:p>
        </w:tc>
        <w:tc>
          <w:tcPr>
            <w:tcW w:w="1064" w:type="dxa"/>
            <w:vAlign w:val="center"/>
          </w:tcPr>
          <w:p w14:paraId="0579A54A" w14:textId="4325D76F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BC6539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94846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E7F2795" w14:textId="4DDC2B1B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5F1E4509" w14:textId="36B55107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24725F28" w14:textId="77777777" w:rsidTr="7EEC4078">
        <w:tc>
          <w:tcPr>
            <w:tcW w:w="509" w:type="dxa"/>
            <w:vAlign w:val="center"/>
          </w:tcPr>
          <w:p w14:paraId="742DA43D" w14:textId="03A5565C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62</w:t>
            </w:r>
          </w:p>
        </w:tc>
        <w:tc>
          <w:tcPr>
            <w:tcW w:w="1999" w:type="dxa"/>
            <w:vAlign w:val="center"/>
          </w:tcPr>
          <w:p w14:paraId="1602BB83" w14:textId="3D1443B1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Ocean Passages for the World </w:t>
            </w:r>
          </w:p>
        </w:tc>
        <w:tc>
          <w:tcPr>
            <w:tcW w:w="2524" w:type="dxa"/>
            <w:vAlign w:val="center"/>
          </w:tcPr>
          <w:p w14:paraId="01E0541B" w14:textId="36A1018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 E136</w:t>
            </w:r>
          </w:p>
        </w:tc>
        <w:tc>
          <w:tcPr>
            <w:tcW w:w="1064" w:type="dxa"/>
            <w:vAlign w:val="center"/>
          </w:tcPr>
          <w:p w14:paraId="1607362D" w14:textId="60DBB690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119335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C89FA54" w14:textId="18A3E6BE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145538D7" w14:textId="0C22AF42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51828868" w14:textId="77777777" w:rsidTr="7EEC4078">
        <w:tc>
          <w:tcPr>
            <w:tcW w:w="509" w:type="dxa"/>
            <w:vAlign w:val="center"/>
          </w:tcPr>
          <w:p w14:paraId="51994722" w14:textId="79E696D4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63</w:t>
            </w:r>
          </w:p>
        </w:tc>
        <w:tc>
          <w:tcPr>
            <w:tcW w:w="1999" w:type="dxa"/>
            <w:vAlign w:val="center"/>
          </w:tcPr>
          <w:p w14:paraId="004AD446" w14:textId="001476DA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Admiralty Guide to Practical Use of ENCs</w:t>
            </w:r>
          </w:p>
        </w:tc>
        <w:tc>
          <w:tcPr>
            <w:tcW w:w="2524" w:type="dxa"/>
            <w:vAlign w:val="center"/>
          </w:tcPr>
          <w:p w14:paraId="51BE2AA4" w14:textId="6AE42E3E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 E231</w:t>
            </w:r>
          </w:p>
        </w:tc>
        <w:tc>
          <w:tcPr>
            <w:tcW w:w="1064" w:type="dxa"/>
            <w:vAlign w:val="center"/>
          </w:tcPr>
          <w:p w14:paraId="0776ABAD" w14:textId="74C383AE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13546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1C27F86" w14:textId="6DDBF3DA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5DA301A2" w14:textId="318A57AF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6E557B12" w14:textId="77777777" w:rsidTr="7EEC4078">
        <w:tc>
          <w:tcPr>
            <w:tcW w:w="509" w:type="dxa"/>
            <w:vAlign w:val="center"/>
          </w:tcPr>
          <w:p w14:paraId="734CC9BA" w14:textId="788F390F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64</w:t>
            </w:r>
          </w:p>
        </w:tc>
        <w:tc>
          <w:tcPr>
            <w:tcW w:w="1999" w:type="dxa"/>
            <w:vAlign w:val="center"/>
          </w:tcPr>
          <w:p w14:paraId="63E3E12D" w14:textId="352253E1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Admiralty Guide to ECDIS procedure &amp; policy</w:t>
            </w:r>
          </w:p>
        </w:tc>
        <w:tc>
          <w:tcPr>
            <w:tcW w:w="2524" w:type="dxa"/>
            <w:vAlign w:val="center"/>
          </w:tcPr>
          <w:p w14:paraId="384257E3" w14:textId="610FF476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 E232</w:t>
            </w:r>
          </w:p>
        </w:tc>
        <w:tc>
          <w:tcPr>
            <w:tcW w:w="1064" w:type="dxa"/>
            <w:vAlign w:val="center"/>
          </w:tcPr>
          <w:p w14:paraId="64325F74" w14:textId="0913B69F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1173328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F51ACD7" w14:textId="61D63E3C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B60742B" w14:textId="6EAA8B81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3F8882B1" w14:textId="77777777" w:rsidTr="7EEC4078">
        <w:tc>
          <w:tcPr>
            <w:tcW w:w="509" w:type="dxa"/>
            <w:vAlign w:val="center"/>
          </w:tcPr>
          <w:p w14:paraId="0CBF9E58" w14:textId="1DCF30CC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65</w:t>
            </w:r>
          </w:p>
        </w:tc>
        <w:tc>
          <w:tcPr>
            <w:tcW w:w="1999" w:type="dxa"/>
            <w:vAlign w:val="center"/>
          </w:tcPr>
          <w:p w14:paraId="2E2A40D4" w14:textId="43F261EC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Keep Admiralty products up to date</w:t>
            </w:r>
          </w:p>
        </w:tc>
        <w:tc>
          <w:tcPr>
            <w:tcW w:w="2524" w:type="dxa"/>
            <w:vAlign w:val="center"/>
          </w:tcPr>
          <w:p w14:paraId="2605DAF6" w14:textId="4EB611D2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 E294</w:t>
            </w:r>
          </w:p>
        </w:tc>
        <w:tc>
          <w:tcPr>
            <w:tcW w:w="1064" w:type="dxa"/>
            <w:vAlign w:val="center"/>
          </w:tcPr>
          <w:p w14:paraId="49ADCFF5" w14:textId="78899C1C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93811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1666355" w14:textId="1FB2B28F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FFD9D4D" w14:textId="27AAB48E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61535FCD" w14:textId="77777777" w:rsidTr="7EEC4078">
        <w:tc>
          <w:tcPr>
            <w:tcW w:w="509" w:type="dxa"/>
            <w:vAlign w:val="center"/>
          </w:tcPr>
          <w:p w14:paraId="40FA3810" w14:textId="15751ED0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66</w:t>
            </w:r>
          </w:p>
        </w:tc>
        <w:tc>
          <w:tcPr>
            <w:tcW w:w="1999" w:type="dxa"/>
            <w:vAlign w:val="center"/>
          </w:tcPr>
          <w:p w14:paraId="5A45A36A" w14:textId="7B244881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Nautical Almanac </w:t>
            </w:r>
          </w:p>
        </w:tc>
        <w:tc>
          <w:tcPr>
            <w:tcW w:w="2524" w:type="dxa"/>
            <w:vAlign w:val="center"/>
          </w:tcPr>
          <w:p w14:paraId="3C9AFF09" w14:textId="73642318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 E314</w:t>
            </w:r>
          </w:p>
        </w:tc>
        <w:tc>
          <w:tcPr>
            <w:tcW w:w="1064" w:type="dxa"/>
            <w:vAlign w:val="center"/>
          </w:tcPr>
          <w:p w14:paraId="2136DAD5" w14:textId="0A830AF7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Current year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145986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42D63F8" w14:textId="73F0F44E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C6106EB" w14:textId="152E283A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6898F69B" w14:textId="77777777" w:rsidTr="7EEC4078">
        <w:tc>
          <w:tcPr>
            <w:tcW w:w="509" w:type="dxa"/>
            <w:vAlign w:val="center"/>
          </w:tcPr>
          <w:p w14:paraId="375D51ED" w14:textId="2F91BE0A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lastRenderedPageBreak/>
              <w:t>67</w:t>
            </w:r>
          </w:p>
        </w:tc>
        <w:tc>
          <w:tcPr>
            <w:tcW w:w="1999" w:type="dxa"/>
            <w:vAlign w:val="center"/>
          </w:tcPr>
          <w:p w14:paraId="121CB210" w14:textId="2AEF0F42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IALA Maritime Buoyage</w:t>
            </w:r>
          </w:p>
        </w:tc>
        <w:tc>
          <w:tcPr>
            <w:tcW w:w="2524" w:type="dxa"/>
            <w:vAlign w:val="center"/>
          </w:tcPr>
          <w:p w14:paraId="71E7D5CB" w14:textId="34CFEFCB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 E735</w:t>
            </w:r>
          </w:p>
        </w:tc>
        <w:tc>
          <w:tcPr>
            <w:tcW w:w="1064" w:type="dxa"/>
            <w:vAlign w:val="center"/>
          </w:tcPr>
          <w:p w14:paraId="6601BF9C" w14:textId="2E652B7B" w:rsidR="00984849" w:rsidRPr="00336A7E" w:rsidRDefault="00984849" w:rsidP="00F84E4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176784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CE81E00" w14:textId="79886C50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2FD3BA25" w14:textId="5CCBE2E7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0C1EC353" w14:textId="77777777" w:rsidTr="7EEC4078">
        <w:tc>
          <w:tcPr>
            <w:tcW w:w="509" w:type="dxa"/>
            <w:vAlign w:val="center"/>
          </w:tcPr>
          <w:p w14:paraId="72B9E949" w14:textId="0B8F572E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68</w:t>
            </w:r>
          </w:p>
        </w:tc>
        <w:tc>
          <w:tcPr>
            <w:tcW w:w="1999" w:type="dxa"/>
            <w:vAlign w:val="center"/>
          </w:tcPr>
          <w:p w14:paraId="61378EFA" w14:textId="0884B6B2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Symbols and Abbreviations Used on Admiralty </w:t>
            </w:r>
            <w:r>
              <w:rPr>
                <w:rFonts w:cs="Arial"/>
                <w:bCs/>
                <w:color w:val="000000" w:themeColor="text1"/>
                <w:lang w:val="en-ZA"/>
              </w:rPr>
              <w:t>Paper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Charts </w:t>
            </w:r>
          </w:p>
        </w:tc>
        <w:tc>
          <w:tcPr>
            <w:tcW w:w="2524" w:type="dxa"/>
            <w:vAlign w:val="center"/>
          </w:tcPr>
          <w:p w14:paraId="2B74F798" w14:textId="46A0EC32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NPE5011</w:t>
            </w:r>
          </w:p>
        </w:tc>
        <w:tc>
          <w:tcPr>
            <w:tcW w:w="1064" w:type="dxa"/>
            <w:vAlign w:val="center"/>
          </w:tcPr>
          <w:p w14:paraId="414B55D7" w14:textId="4E74EC42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1548596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65392B9" w14:textId="33B8D842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F30BF10" w14:textId="0DA92984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041E46CD" w14:textId="77777777" w:rsidTr="7EEC4078">
        <w:tc>
          <w:tcPr>
            <w:tcW w:w="509" w:type="dxa"/>
            <w:vAlign w:val="center"/>
          </w:tcPr>
          <w:p w14:paraId="2DDE7AE1" w14:textId="285AB7B1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69</w:t>
            </w:r>
          </w:p>
        </w:tc>
        <w:tc>
          <w:tcPr>
            <w:tcW w:w="1999" w:type="dxa"/>
            <w:vAlign w:val="center"/>
          </w:tcPr>
          <w:p w14:paraId="4B1CE60D" w14:textId="7CA9A8F9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ECDIS ENC Symbology Guide</w:t>
            </w:r>
          </w:p>
        </w:tc>
        <w:tc>
          <w:tcPr>
            <w:tcW w:w="2524" w:type="dxa"/>
            <w:vAlign w:val="center"/>
          </w:tcPr>
          <w:p w14:paraId="2EB2522C" w14:textId="6F3C551F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NPE5012</w:t>
            </w:r>
          </w:p>
        </w:tc>
        <w:tc>
          <w:tcPr>
            <w:tcW w:w="1064" w:type="dxa"/>
            <w:vAlign w:val="center"/>
          </w:tcPr>
          <w:p w14:paraId="0A072679" w14:textId="5853D55D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75548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9B669B5" w14:textId="22148BDC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3601F4EF" w14:textId="68A3A55F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E-NP</w:t>
            </w:r>
          </w:p>
        </w:tc>
      </w:tr>
      <w:tr w:rsidR="00984849" w:rsidRPr="00336A7E" w14:paraId="72BBD7D7" w14:textId="77777777" w:rsidTr="7EEC4078">
        <w:tc>
          <w:tcPr>
            <w:tcW w:w="509" w:type="dxa"/>
            <w:vAlign w:val="center"/>
          </w:tcPr>
          <w:p w14:paraId="6A937F44" w14:textId="7DBED63E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70</w:t>
            </w:r>
          </w:p>
        </w:tc>
        <w:tc>
          <w:tcPr>
            <w:tcW w:w="1999" w:type="dxa"/>
            <w:vAlign w:val="center"/>
          </w:tcPr>
          <w:p w14:paraId="37864359" w14:textId="0DC3C938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Maritime Regulations for Transiting the Panama Canal </w:t>
            </w:r>
          </w:p>
        </w:tc>
        <w:tc>
          <w:tcPr>
            <w:tcW w:w="2524" w:type="dxa"/>
            <w:vAlign w:val="center"/>
          </w:tcPr>
          <w:p w14:paraId="34D27989" w14:textId="65EA241D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USP P</w:t>
            </w:r>
            <w:r>
              <w:rPr>
                <w:rFonts w:cs="Arial"/>
                <w:bCs/>
                <w:color w:val="000000" w:themeColor="text1"/>
                <w:lang w:val="en-ZA"/>
              </w:rPr>
              <w:t>anama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 </w:t>
            </w:r>
          </w:p>
        </w:tc>
        <w:tc>
          <w:tcPr>
            <w:tcW w:w="1064" w:type="dxa"/>
            <w:vAlign w:val="center"/>
          </w:tcPr>
          <w:p w14:paraId="098D4C32" w14:textId="3C2217AF" w:rsidR="00984849" w:rsidRPr="00336A7E" w:rsidRDefault="00984849" w:rsidP="004C379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  <w:color w:val="000000" w:themeColor="text1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162167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8E73A8E" w14:textId="5131A706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59BE4076" w14:textId="7B1B4D40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  <w:color w:val="000000" w:themeColor="text1"/>
              </w:rPr>
              <w:t>Available in e</w:t>
            </w:r>
            <w:r>
              <w:rPr>
                <w:bCs/>
                <w:color w:val="000000" w:themeColor="text1"/>
              </w:rPr>
              <w:t>-</w:t>
            </w:r>
            <w:r w:rsidRPr="00336A7E">
              <w:rPr>
                <w:bCs/>
                <w:color w:val="000000" w:themeColor="text1"/>
              </w:rPr>
              <w:t>chart DVD</w:t>
            </w:r>
          </w:p>
        </w:tc>
      </w:tr>
      <w:tr w:rsidR="00984849" w:rsidRPr="00336A7E" w14:paraId="2454B8E8" w14:textId="77777777" w:rsidTr="7EEC4078">
        <w:tc>
          <w:tcPr>
            <w:tcW w:w="509" w:type="dxa"/>
            <w:vAlign w:val="center"/>
          </w:tcPr>
          <w:p w14:paraId="1DAC8549" w14:textId="0BA1276B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71</w:t>
            </w:r>
          </w:p>
        </w:tc>
        <w:tc>
          <w:tcPr>
            <w:tcW w:w="1999" w:type="dxa"/>
            <w:vAlign w:val="center"/>
          </w:tcPr>
          <w:p w14:paraId="7E81FFB5" w14:textId="11C5EFB7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Australian sea farers handbook</w:t>
            </w:r>
          </w:p>
        </w:tc>
        <w:tc>
          <w:tcPr>
            <w:tcW w:w="2524" w:type="dxa"/>
            <w:vAlign w:val="center"/>
          </w:tcPr>
          <w:p w14:paraId="5C3BB9D0" w14:textId="39B572F9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7A545286" w14:textId="47865D0A" w:rsidR="00984849" w:rsidRPr="00336A7E" w:rsidRDefault="00984849" w:rsidP="00FE3BE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162414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FEEE973" w14:textId="6226198D" w:rsidR="00984849" w:rsidRPr="00336A7E" w:rsidRDefault="00E24DBE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5B7EA389" w14:textId="153BA38B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bCs/>
                <w:color w:val="000000" w:themeColor="text1"/>
              </w:rPr>
              <w:t>Available in e</w:t>
            </w:r>
            <w:r>
              <w:rPr>
                <w:bCs/>
                <w:color w:val="000000" w:themeColor="text1"/>
              </w:rPr>
              <w:t>-</w:t>
            </w:r>
            <w:r w:rsidRPr="00336A7E">
              <w:rPr>
                <w:bCs/>
                <w:color w:val="000000" w:themeColor="text1"/>
              </w:rPr>
              <w:t>chart DVD.</w:t>
            </w:r>
            <w:r>
              <w:rPr>
                <w:bCs/>
                <w:color w:val="000000" w:themeColor="text1"/>
              </w:rPr>
              <w:t xml:space="preserve"> </w:t>
            </w:r>
            <w:r w:rsidRPr="00634829">
              <w:rPr>
                <w:bCs/>
                <w:color w:val="0D0D0D" w:themeColor="text1" w:themeTint="F2"/>
              </w:rPr>
              <w:t xml:space="preserve">Also check website </w:t>
            </w:r>
            <w:hyperlink r:id="rId11" w:history="1">
              <w:r w:rsidRPr="00BD167D">
                <w:rPr>
                  <w:rStyle w:val="Hyperlink"/>
                </w:rPr>
                <w:t>https://www.hydro.gov.au/prodserv/publications/ahp20.htm</w:t>
              </w:r>
            </w:hyperlink>
            <w:r w:rsidRPr="00634829">
              <w:rPr>
                <w:bCs/>
                <w:color w:val="0D0D0D" w:themeColor="text1" w:themeTint="F2"/>
              </w:rPr>
              <w:t xml:space="preserve"> for latest updates and update the </w:t>
            </w:r>
            <w:r w:rsidRPr="00336A7E">
              <w:rPr>
                <w:bCs/>
                <w:color w:val="000000" w:themeColor="text1"/>
              </w:rPr>
              <w:t>publication.</w:t>
            </w:r>
          </w:p>
        </w:tc>
      </w:tr>
      <w:tr w:rsidR="00AD2B0A" w:rsidRPr="00336A7E" w14:paraId="44B748CD" w14:textId="77777777" w:rsidTr="7EEC4078">
        <w:tc>
          <w:tcPr>
            <w:tcW w:w="509" w:type="dxa"/>
            <w:vAlign w:val="center"/>
          </w:tcPr>
          <w:p w14:paraId="45C06334" w14:textId="77777777" w:rsidR="00AD2B0A" w:rsidRDefault="00AD2B0A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</w:p>
          <w:p w14:paraId="1609FCAF" w14:textId="77777777" w:rsidR="00AD2B0A" w:rsidRDefault="00AD2B0A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</w:p>
          <w:p w14:paraId="73382DBF" w14:textId="200F09BE" w:rsidR="00AD2B0A" w:rsidRDefault="00D105EB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7</w:t>
            </w:r>
            <w:r w:rsidR="006B7A1E">
              <w:rPr>
                <w:rFonts w:cs="Arial"/>
                <w:bCs/>
                <w:color w:val="000000" w:themeColor="text1"/>
                <w:lang w:val="en-ZA"/>
              </w:rPr>
              <w:t>2</w:t>
            </w:r>
          </w:p>
          <w:p w14:paraId="173C4DB3" w14:textId="77777777" w:rsidR="00AD2B0A" w:rsidRDefault="00AD2B0A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</w:p>
          <w:p w14:paraId="61B83D7E" w14:textId="77777777" w:rsidR="00AD2B0A" w:rsidRPr="00835115" w:rsidRDefault="00AD2B0A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999" w:type="dxa"/>
            <w:vAlign w:val="center"/>
          </w:tcPr>
          <w:p w14:paraId="741BEB6E" w14:textId="51F3C05F" w:rsidR="00AD2B0A" w:rsidRPr="00336A7E" w:rsidRDefault="00D105EB" w:rsidP="00232D5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D105EB">
              <w:rPr>
                <w:rFonts w:cs="Arial"/>
                <w:bCs/>
                <w:color w:val="000000" w:themeColor="text1"/>
                <w:lang w:val="en-ZA"/>
              </w:rPr>
              <w:t xml:space="preserve">Guidelines for the Control of Drugs &amp; Alcohol </w:t>
            </w:r>
            <w:r w:rsidR="00F63E5B">
              <w:rPr>
                <w:rFonts w:cs="Arial"/>
                <w:bCs/>
                <w:color w:val="000000" w:themeColor="text1"/>
                <w:lang w:val="en-ZA"/>
              </w:rPr>
              <w:t>in th</w:t>
            </w:r>
            <w:r w:rsidR="001E78E6">
              <w:rPr>
                <w:rFonts w:cs="Arial"/>
                <w:bCs/>
                <w:color w:val="000000" w:themeColor="text1"/>
                <w:lang w:val="en-ZA"/>
              </w:rPr>
              <w:t>e Maritime Industry</w:t>
            </w:r>
          </w:p>
        </w:tc>
        <w:tc>
          <w:tcPr>
            <w:tcW w:w="2524" w:type="dxa"/>
            <w:vAlign w:val="center"/>
          </w:tcPr>
          <w:p w14:paraId="6E23C0F0" w14:textId="4A6407E6" w:rsidR="00AD2B0A" w:rsidRPr="00336A7E" w:rsidRDefault="001E78E6" w:rsidP="00232D5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OCIMF</w:t>
            </w:r>
          </w:p>
        </w:tc>
        <w:tc>
          <w:tcPr>
            <w:tcW w:w="1064" w:type="dxa"/>
            <w:vAlign w:val="center"/>
          </w:tcPr>
          <w:p w14:paraId="6CAD9944" w14:textId="3C78578E" w:rsidR="00AD2B0A" w:rsidRPr="00336A7E" w:rsidRDefault="001E78E6" w:rsidP="00232D5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2024</w:t>
            </w:r>
          </w:p>
        </w:tc>
        <w:tc>
          <w:tcPr>
            <w:tcW w:w="567" w:type="dxa"/>
            <w:vAlign w:val="center"/>
          </w:tcPr>
          <w:p w14:paraId="5ADDBD10" w14:textId="77777777" w:rsidR="00AD2B0A" w:rsidRDefault="00AD2B0A" w:rsidP="000C484A">
            <w:pPr>
              <w:spacing w:line="276" w:lineRule="auto"/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7AAF64B" w14:textId="4C1B4848" w:rsidR="00AD2B0A" w:rsidRDefault="00994464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 xml:space="preserve">SMS/Memo/Company </w:t>
            </w:r>
            <w:r w:rsidR="008B4DA9">
              <w:rPr>
                <w:rFonts w:cs="Arial"/>
                <w:bCs/>
                <w:color w:val="000000" w:themeColor="text1"/>
                <w:lang w:val="en-ZA"/>
              </w:rPr>
              <w:t>Publications</w:t>
            </w:r>
          </w:p>
        </w:tc>
      </w:tr>
      <w:tr w:rsidR="005339CB" w:rsidRPr="00336A7E" w14:paraId="2CAEA689" w14:textId="77777777" w:rsidTr="7EEC4078">
        <w:tc>
          <w:tcPr>
            <w:tcW w:w="509" w:type="dxa"/>
            <w:vAlign w:val="center"/>
          </w:tcPr>
          <w:p w14:paraId="4B7EB0D2" w14:textId="2377D5BB" w:rsidR="005339CB" w:rsidRDefault="00721E81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7</w:t>
            </w:r>
            <w:r w:rsidR="006B7A1E">
              <w:rPr>
                <w:rFonts w:cs="Arial"/>
                <w:bCs/>
                <w:color w:val="000000" w:themeColor="text1"/>
                <w:lang w:val="en-ZA"/>
              </w:rPr>
              <w:t>3</w:t>
            </w:r>
          </w:p>
        </w:tc>
        <w:tc>
          <w:tcPr>
            <w:tcW w:w="1999" w:type="dxa"/>
            <w:vAlign w:val="center"/>
          </w:tcPr>
          <w:p w14:paraId="56524559" w14:textId="23968F01" w:rsidR="005339CB" w:rsidRPr="00D105EB" w:rsidRDefault="00050DFD" w:rsidP="00232D5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Radio Regulations</w:t>
            </w:r>
          </w:p>
        </w:tc>
        <w:tc>
          <w:tcPr>
            <w:tcW w:w="2524" w:type="dxa"/>
            <w:vAlign w:val="center"/>
          </w:tcPr>
          <w:p w14:paraId="2D3B581A" w14:textId="578E8EF2" w:rsidR="005339CB" w:rsidRDefault="0066662C" w:rsidP="00232D5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ITU</w:t>
            </w:r>
          </w:p>
        </w:tc>
        <w:tc>
          <w:tcPr>
            <w:tcW w:w="1064" w:type="dxa"/>
            <w:vAlign w:val="center"/>
          </w:tcPr>
          <w:p w14:paraId="58AF9F15" w14:textId="5775BE1D" w:rsidR="005339CB" w:rsidRDefault="0066662C" w:rsidP="00232D59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2024</w:t>
            </w:r>
          </w:p>
        </w:tc>
        <w:tc>
          <w:tcPr>
            <w:tcW w:w="567" w:type="dxa"/>
            <w:vAlign w:val="center"/>
          </w:tcPr>
          <w:p w14:paraId="6476C6F6" w14:textId="77777777" w:rsidR="005339CB" w:rsidRDefault="005339CB" w:rsidP="000C484A">
            <w:pPr>
              <w:spacing w:line="276" w:lineRule="auto"/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BBBBF82" w14:textId="2E2D3641" w:rsidR="005339CB" w:rsidRDefault="007B2487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Share Point 1.09</w:t>
            </w:r>
          </w:p>
        </w:tc>
      </w:tr>
      <w:tr w:rsidR="00984849" w:rsidRPr="00336A7E" w14:paraId="531BDE64" w14:textId="77777777" w:rsidTr="7EEC4078">
        <w:tc>
          <w:tcPr>
            <w:tcW w:w="509" w:type="dxa"/>
            <w:vAlign w:val="center"/>
          </w:tcPr>
          <w:p w14:paraId="20216C9A" w14:textId="0DDA0A7D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7</w:t>
            </w:r>
            <w:r w:rsidR="006B7A1E">
              <w:rPr>
                <w:rFonts w:cs="Arial"/>
                <w:bCs/>
                <w:color w:val="000000" w:themeColor="text1"/>
                <w:lang w:val="en-ZA"/>
              </w:rPr>
              <w:t>4</w:t>
            </w:r>
          </w:p>
        </w:tc>
        <w:tc>
          <w:tcPr>
            <w:tcW w:w="1999" w:type="dxa"/>
            <w:vAlign w:val="center"/>
          </w:tcPr>
          <w:p w14:paraId="3D500991" w14:textId="12DC06E2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International Aeronautical and Maritime Search and Rescue [IAMSAR]Manual Vol3 </w:t>
            </w:r>
          </w:p>
        </w:tc>
        <w:tc>
          <w:tcPr>
            <w:tcW w:w="2524" w:type="dxa"/>
            <w:vAlign w:val="center"/>
          </w:tcPr>
          <w:p w14:paraId="428BCD4D" w14:textId="77EC3B4E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084FE3B5" w14:textId="00D11157" w:rsidR="00984849" w:rsidRPr="00336A7E" w:rsidRDefault="00984849" w:rsidP="331B236D">
            <w:pPr>
              <w:spacing w:line="276" w:lineRule="auto"/>
              <w:rPr>
                <w:rFonts w:cs="Arial"/>
                <w:color w:val="000000" w:themeColor="text1"/>
                <w:lang w:val="en-ZA"/>
              </w:rPr>
            </w:pPr>
            <w:r w:rsidRPr="331B236D">
              <w:rPr>
                <w:rFonts w:cs="Arial"/>
                <w:color w:val="000000" w:themeColor="text1"/>
                <w:lang w:val="en-ZA"/>
              </w:rPr>
              <w:t>202</w:t>
            </w:r>
            <w:r w:rsidR="1BB1042F" w:rsidRPr="331B236D">
              <w:rPr>
                <w:rFonts w:cs="Arial"/>
                <w:color w:val="000000" w:themeColor="text1"/>
                <w:lang w:val="en-ZA"/>
              </w:rPr>
              <w:t>5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5213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DF5D55" w14:textId="4C228325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430C8A21" w14:textId="29AE322D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Only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Paper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Pub</w:t>
            </w:r>
          </w:p>
        </w:tc>
      </w:tr>
      <w:tr w:rsidR="00984849" w:rsidRPr="00336A7E" w14:paraId="6176AAFE" w14:textId="77777777" w:rsidTr="7EEC4078">
        <w:tc>
          <w:tcPr>
            <w:tcW w:w="509" w:type="dxa"/>
            <w:vAlign w:val="center"/>
          </w:tcPr>
          <w:p w14:paraId="5FBF0C28" w14:textId="04D960F7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7</w:t>
            </w:r>
            <w:r w:rsidR="006B7A1E">
              <w:rPr>
                <w:rFonts w:cs="Arial"/>
                <w:bCs/>
                <w:color w:val="000000" w:themeColor="text1"/>
                <w:lang w:val="en-ZA"/>
              </w:rPr>
              <w:t>5</w:t>
            </w:r>
          </w:p>
        </w:tc>
        <w:tc>
          <w:tcPr>
            <w:tcW w:w="1999" w:type="dxa"/>
            <w:vAlign w:val="center"/>
          </w:tcPr>
          <w:p w14:paraId="3F423EC9" w14:textId="7A0A58C8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International Code of Signals Edition 2005 </w:t>
            </w:r>
          </w:p>
        </w:tc>
        <w:tc>
          <w:tcPr>
            <w:tcW w:w="2524" w:type="dxa"/>
            <w:vAlign w:val="center"/>
          </w:tcPr>
          <w:p w14:paraId="6B6F8034" w14:textId="3CAC12A7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7053574C" w14:textId="77777777" w:rsidR="00984849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ED.</w:t>
            </w:r>
          </w:p>
          <w:p w14:paraId="2F964D44" w14:textId="4848F7D8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2005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835349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528398C" w14:textId="629C6999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133488F4" w14:textId="064FA203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Only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Paper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Pub</w:t>
            </w:r>
          </w:p>
        </w:tc>
      </w:tr>
      <w:tr w:rsidR="00984849" w:rsidRPr="00336A7E" w14:paraId="127D4F49" w14:textId="77777777" w:rsidTr="7EEC4078">
        <w:tc>
          <w:tcPr>
            <w:tcW w:w="509" w:type="dxa"/>
            <w:vAlign w:val="center"/>
          </w:tcPr>
          <w:p w14:paraId="5D9BD501" w14:textId="59885EA8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7</w:t>
            </w:r>
            <w:r w:rsidR="006B7A1E">
              <w:rPr>
                <w:rFonts w:cs="Arial"/>
                <w:bCs/>
                <w:color w:val="000000" w:themeColor="text1"/>
                <w:lang w:val="en-ZA"/>
              </w:rPr>
              <w:t>6</w:t>
            </w:r>
          </w:p>
        </w:tc>
        <w:tc>
          <w:tcPr>
            <w:tcW w:w="1999" w:type="dxa"/>
            <w:vAlign w:val="center"/>
          </w:tcPr>
          <w:p w14:paraId="3E47658C" w14:textId="7DA263E2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Norie's Tables </w:t>
            </w:r>
          </w:p>
        </w:tc>
        <w:tc>
          <w:tcPr>
            <w:tcW w:w="2524" w:type="dxa"/>
            <w:vAlign w:val="center"/>
          </w:tcPr>
          <w:p w14:paraId="540F9210" w14:textId="30545920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0962D02A" w14:textId="77777777" w:rsidR="00984849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ED.</w:t>
            </w:r>
          </w:p>
          <w:p w14:paraId="7463405C" w14:textId="2ED89A93" w:rsidR="00984849" w:rsidRPr="00336A7E" w:rsidRDefault="00984849" w:rsidP="00FF4C0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20</w:t>
            </w:r>
            <w:r>
              <w:rPr>
                <w:rFonts w:cs="Arial"/>
                <w:bCs/>
                <w:color w:val="000000" w:themeColor="text1"/>
                <w:lang w:val="en-ZA"/>
              </w:rPr>
              <w:t>22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191141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1A7618D" w14:textId="6D53667B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1D564AB9" w14:textId="216F30F5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Paper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Pub</w:t>
            </w:r>
          </w:p>
        </w:tc>
      </w:tr>
      <w:tr w:rsidR="00984849" w:rsidRPr="00336A7E" w14:paraId="5A240EFD" w14:textId="77777777" w:rsidTr="7EEC4078">
        <w:tc>
          <w:tcPr>
            <w:tcW w:w="509" w:type="dxa"/>
            <w:vAlign w:val="center"/>
          </w:tcPr>
          <w:p w14:paraId="6C576036" w14:textId="03DF5D45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t>7</w:t>
            </w:r>
            <w:r w:rsidR="006B7A1E">
              <w:rPr>
                <w:rFonts w:cs="Arial"/>
                <w:bCs/>
                <w:color w:val="000000" w:themeColor="text1"/>
                <w:lang w:val="en-ZA"/>
              </w:rPr>
              <w:t>7</w:t>
            </w:r>
          </w:p>
        </w:tc>
        <w:tc>
          <w:tcPr>
            <w:tcW w:w="1999" w:type="dxa"/>
            <w:vAlign w:val="center"/>
          </w:tcPr>
          <w:p w14:paraId="40B7FEB7" w14:textId="6D2722E9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ADM ENC Maint</w:t>
            </w:r>
            <w:r w:rsidR="006B2C15">
              <w:rPr>
                <w:rFonts w:cs="Arial"/>
                <w:bCs/>
                <w:color w:val="000000" w:themeColor="text1"/>
                <w:lang w:val="en-ZA"/>
              </w:rPr>
              <w:t>enance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Record</w:t>
            </w:r>
          </w:p>
        </w:tc>
        <w:tc>
          <w:tcPr>
            <w:tcW w:w="2524" w:type="dxa"/>
            <w:vAlign w:val="center"/>
          </w:tcPr>
          <w:p w14:paraId="6DB38F77" w14:textId="54F99890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NP 133C</w:t>
            </w:r>
          </w:p>
        </w:tc>
        <w:tc>
          <w:tcPr>
            <w:tcW w:w="1064" w:type="dxa"/>
            <w:vAlign w:val="center"/>
          </w:tcPr>
          <w:p w14:paraId="1C93B208" w14:textId="77979DA8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2024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85770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A6A31B8" w14:textId="6088A852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7023124" w14:textId="35B87211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Paper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Pub</w:t>
            </w:r>
          </w:p>
        </w:tc>
      </w:tr>
      <w:tr w:rsidR="00984849" w:rsidRPr="00336A7E" w14:paraId="09585902" w14:textId="77777777" w:rsidTr="7EEC4078">
        <w:tc>
          <w:tcPr>
            <w:tcW w:w="509" w:type="dxa"/>
            <w:vAlign w:val="center"/>
          </w:tcPr>
          <w:p w14:paraId="345FE2BE" w14:textId="561E326D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7</w:t>
            </w:r>
            <w:r w:rsidR="006B7A1E">
              <w:rPr>
                <w:rFonts w:cs="Arial"/>
                <w:bCs/>
                <w:color w:val="000000" w:themeColor="text1"/>
                <w:lang w:val="en-ZA"/>
              </w:rPr>
              <w:t>8</w:t>
            </w:r>
          </w:p>
        </w:tc>
        <w:tc>
          <w:tcPr>
            <w:tcW w:w="1999" w:type="dxa"/>
            <w:vAlign w:val="center"/>
          </w:tcPr>
          <w:p w14:paraId="5D8A5CE7" w14:textId="1F498C33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Passage Planning Guide - Malacca &amp; Singapore Straits </w:t>
            </w:r>
          </w:p>
        </w:tc>
        <w:tc>
          <w:tcPr>
            <w:tcW w:w="2524" w:type="dxa"/>
            <w:vAlign w:val="center"/>
          </w:tcPr>
          <w:p w14:paraId="201AE781" w14:textId="303F6280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433014AF" w14:textId="5F816E0A" w:rsidR="00984849" w:rsidRPr="00336A7E" w:rsidRDefault="00984849" w:rsidP="7EEC4078">
            <w:pPr>
              <w:spacing w:line="276" w:lineRule="auto"/>
              <w:rPr>
                <w:rFonts w:cs="Arial"/>
                <w:color w:val="000000" w:themeColor="text1"/>
                <w:lang w:val="en-ZA"/>
              </w:rPr>
            </w:pPr>
            <w:r w:rsidRPr="7EEC4078">
              <w:rPr>
                <w:rFonts w:cs="Arial"/>
                <w:color w:val="000000" w:themeColor="text1"/>
                <w:lang w:val="en-ZA"/>
              </w:rPr>
              <w:t>202</w:t>
            </w:r>
            <w:r w:rsidR="5C1F80AF" w:rsidRPr="7EEC4078">
              <w:rPr>
                <w:rFonts w:cs="Arial"/>
                <w:color w:val="000000" w:themeColor="text1"/>
                <w:lang w:val="en-ZA"/>
              </w:rPr>
              <w:t>6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105415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E70E886" w14:textId="380DF177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7C955E87" w14:textId="1C53FB26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Paper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Pub</w:t>
            </w:r>
          </w:p>
        </w:tc>
      </w:tr>
      <w:tr w:rsidR="00984849" w:rsidRPr="00336A7E" w14:paraId="1F619D1A" w14:textId="77777777" w:rsidTr="7EEC4078">
        <w:tc>
          <w:tcPr>
            <w:tcW w:w="509" w:type="dxa"/>
            <w:vAlign w:val="center"/>
          </w:tcPr>
          <w:p w14:paraId="1A56AEB5" w14:textId="63FCD572" w:rsidR="00984849" w:rsidRPr="00835115" w:rsidRDefault="00ED437F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79</w:t>
            </w:r>
          </w:p>
        </w:tc>
        <w:tc>
          <w:tcPr>
            <w:tcW w:w="1999" w:type="dxa"/>
            <w:vAlign w:val="center"/>
          </w:tcPr>
          <w:p w14:paraId="0A79275B" w14:textId="32C374A2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ADM Star Finder &amp;Identifier </w:t>
            </w:r>
          </w:p>
        </w:tc>
        <w:tc>
          <w:tcPr>
            <w:tcW w:w="2524" w:type="dxa"/>
            <w:vAlign w:val="center"/>
          </w:tcPr>
          <w:p w14:paraId="64E77A1D" w14:textId="0AB295D4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1F44A33F" w14:textId="6B436669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1970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-182033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54DC734" w14:textId="3F12AC83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3DFE503" w14:textId="680268F6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Paper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Pub</w:t>
            </w:r>
          </w:p>
        </w:tc>
      </w:tr>
      <w:tr w:rsidR="00984849" w:rsidRPr="00336A7E" w14:paraId="084A211D" w14:textId="77777777" w:rsidTr="7EEC4078">
        <w:tc>
          <w:tcPr>
            <w:tcW w:w="509" w:type="dxa"/>
            <w:vAlign w:val="center"/>
          </w:tcPr>
          <w:p w14:paraId="422AFC5E" w14:textId="6877330C" w:rsidR="00984849" w:rsidRPr="00835115" w:rsidRDefault="00984849" w:rsidP="006818E5">
            <w:pPr>
              <w:tabs>
                <w:tab w:val="left" w:pos="66"/>
              </w:tabs>
              <w:spacing w:line="276" w:lineRule="auto"/>
              <w:ind w:left="-172" w:firstLine="26"/>
              <w:jc w:val="center"/>
              <w:rPr>
                <w:rFonts w:cs="Arial"/>
                <w:bCs/>
                <w:color w:val="000000" w:themeColor="text1"/>
                <w:lang w:val="en-ZA"/>
              </w:rPr>
            </w:pPr>
            <w:r w:rsidRPr="00835115">
              <w:rPr>
                <w:rFonts w:cs="Arial"/>
                <w:bCs/>
                <w:color w:val="000000" w:themeColor="text1"/>
                <w:lang w:val="en-ZA"/>
              </w:rPr>
              <w:lastRenderedPageBreak/>
              <w:t>8</w:t>
            </w:r>
            <w:r w:rsidR="00ED437F">
              <w:rPr>
                <w:rFonts w:cs="Arial"/>
                <w:bCs/>
                <w:color w:val="000000" w:themeColor="text1"/>
                <w:lang w:val="en-ZA"/>
              </w:rPr>
              <w:t>0</w:t>
            </w:r>
          </w:p>
        </w:tc>
        <w:tc>
          <w:tcPr>
            <w:tcW w:w="1999" w:type="dxa"/>
            <w:vAlign w:val="center"/>
          </w:tcPr>
          <w:p w14:paraId="1FAD175A" w14:textId="77777777" w:rsidR="00984849" w:rsidRPr="00336A7E" w:rsidRDefault="00984849" w:rsidP="00FC0D0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bookmarkStart w:id="0" w:name="_Hlk88055456"/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Load line and Antipiracy planning charts </w:t>
            </w:r>
          </w:p>
          <w:p w14:paraId="4E659DE7" w14:textId="77777777" w:rsidR="00984849" w:rsidRPr="00336A7E" w:rsidRDefault="00984849" w:rsidP="00FC0D0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D6083 (2018)</w:t>
            </w:r>
          </w:p>
          <w:p w14:paraId="2B678854" w14:textId="39E0D5C5" w:rsidR="00984849" w:rsidRPr="00336A7E" w:rsidRDefault="00984849" w:rsidP="00FC0D0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Q6099 (202</w:t>
            </w:r>
            <w:r>
              <w:rPr>
                <w:rFonts w:cs="Arial"/>
                <w:bCs/>
                <w:color w:val="000000" w:themeColor="text1"/>
                <w:lang w:val="en-ZA"/>
              </w:rPr>
              <w:t>3</w:t>
            </w:r>
            <w:r w:rsidR="0003595E">
              <w:rPr>
                <w:rFonts w:cs="Arial"/>
                <w:bCs/>
                <w:color w:val="000000" w:themeColor="text1"/>
                <w:lang w:val="en-ZA"/>
              </w:rPr>
              <w:t>)</w:t>
            </w:r>
          </w:p>
          <w:p w14:paraId="3DE5B716" w14:textId="77777777" w:rsidR="00984849" w:rsidRPr="00336A7E" w:rsidRDefault="00984849" w:rsidP="00FC0D0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Q6110 (2021)</w:t>
            </w:r>
          </w:p>
          <w:p w14:paraId="30ADA627" w14:textId="77777777" w:rsidR="00984849" w:rsidRPr="00336A7E" w:rsidRDefault="00984849" w:rsidP="00FC0D0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Q6111 (202</w:t>
            </w:r>
            <w:r>
              <w:rPr>
                <w:rFonts w:cs="Arial"/>
                <w:bCs/>
                <w:color w:val="000000" w:themeColor="text1"/>
                <w:lang w:val="en-ZA"/>
              </w:rPr>
              <w:t>3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)</w:t>
            </w:r>
          </w:p>
          <w:p w14:paraId="10CBF3DF" w14:textId="77777777" w:rsidR="00984849" w:rsidRPr="00336A7E" w:rsidRDefault="00984849" w:rsidP="00FC0D0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Q6112 (202</w:t>
            </w:r>
            <w:r>
              <w:rPr>
                <w:rFonts w:cs="Arial"/>
                <w:bCs/>
                <w:color w:val="000000" w:themeColor="text1"/>
                <w:lang w:val="en-ZA"/>
              </w:rPr>
              <w:t>4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)</w:t>
            </w:r>
          </w:p>
          <w:p w14:paraId="7B577359" w14:textId="77777777" w:rsidR="00984849" w:rsidRPr="00336A7E" w:rsidRDefault="00984849" w:rsidP="00FC0D0F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Q6113 (20</w:t>
            </w:r>
            <w:r>
              <w:rPr>
                <w:rFonts w:cs="Arial"/>
                <w:bCs/>
                <w:color w:val="000000" w:themeColor="text1"/>
                <w:lang w:val="en-ZA"/>
              </w:rPr>
              <w:t>24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)</w:t>
            </w:r>
          </w:p>
          <w:p w14:paraId="062072DA" w14:textId="64F10628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Q6114 (20</w:t>
            </w:r>
            <w:r>
              <w:rPr>
                <w:rFonts w:cs="Arial"/>
                <w:bCs/>
                <w:color w:val="000000" w:themeColor="text1"/>
                <w:lang w:val="en-ZA"/>
              </w:rPr>
              <w:t>24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>)</w:t>
            </w:r>
            <w:bookmarkEnd w:id="0"/>
          </w:p>
        </w:tc>
        <w:tc>
          <w:tcPr>
            <w:tcW w:w="2524" w:type="dxa"/>
            <w:vAlign w:val="center"/>
          </w:tcPr>
          <w:p w14:paraId="25E2BA5D" w14:textId="0D860ADF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</w:p>
        </w:tc>
        <w:tc>
          <w:tcPr>
            <w:tcW w:w="1064" w:type="dxa"/>
            <w:vAlign w:val="center"/>
          </w:tcPr>
          <w:p w14:paraId="061438DC" w14:textId="5B2581E7" w:rsidR="00984849" w:rsidRPr="00336A7E" w:rsidRDefault="00984849" w:rsidP="00C00FAE">
            <w:pPr>
              <w:spacing w:line="276" w:lineRule="auto"/>
              <w:rPr>
                <w:rFonts w:cs="Arial"/>
                <w:bCs/>
                <w:color w:val="000000" w:themeColor="text1"/>
                <w:lang w:val="en-ZA"/>
              </w:rPr>
            </w:pPr>
            <w:r w:rsidRPr="00336A7E">
              <w:rPr>
                <w:rFonts w:cs="Arial"/>
                <w:bCs/>
                <w:color w:val="000000" w:themeColor="text1"/>
                <w:lang w:val="en-ZA"/>
              </w:rPr>
              <w:t>Latest</w:t>
            </w:r>
          </w:p>
        </w:tc>
        <w:sdt>
          <w:sdtPr>
            <w:rPr>
              <w:rFonts w:ascii="Arial Narrow" w:hAnsi="Arial Narrow"/>
              <w:color w:val="000000" w:themeColor="text1"/>
              <w:sz w:val="24"/>
              <w:szCs w:val="24"/>
            </w:rPr>
            <w:id w:val="28131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035B03B" w14:textId="3F4EE0CA" w:rsidR="00984849" w:rsidRPr="00336A7E" w:rsidRDefault="00984849" w:rsidP="000C484A">
                <w:pPr>
                  <w:spacing w:line="276" w:lineRule="auto"/>
                  <w:jc w:val="center"/>
                  <w:rPr>
                    <w:rFonts w:cs="Arial"/>
                    <w:bCs/>
                    <w:color w:val="000000" w:themeColor="text1"/>
                    <w:lang w:val="en-ZA"/>
                  </w:rPr>
                </w:pPr>
                <w:r w:rsidRPr="00336A7E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69" w:type="dxa"/>
            <w:vAlign w:val="center"/>
          </w:tcPr>
          <w:p w14:paraId="66B6A7A4" w14:textId="7281CA0A" w:rsidR="00984849" w:rsidRPr="00336A7E" w:rsidRDefault="00984849" w:rsidP="00504F9D">
            <w:pPr>
              <w:spacing w:line="276" w:lineRule="auto"/>
              <w:ind w:right="557"/>
              <w:rPr>
                <w:rFonts w:cs="Arial"/>
                <w:bCs/>
                <w:color w:val="000000" w:themeColor="text1"/>
                <w:lang w:val="en-ZA"/>
              </w:rPr>
            </w:pPr>
            <w:r>
              <w:rPr>
                <w:rFonts w:cs="Arial"/>
                <w:bCs/>
                <w:color w:val="000000" w:themeColor="text1"/>
                <w:lang w:val="en-ZA"/>
              </w:rPr>
              <w:t>Paper</w:t>
            </w:r>
            <w:r w:rsidRPr="00336A7E">
              <w:rPr>
                <w:rFonts w:cs="Arial"/>
                <w:bCs/>
                <w:color w:val="000000" w:themeColor="text1"/>
                <w:lang w:val="en-ZA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lang w:val="en-ZA"/>
              </w:rPr>
              <w:t>Chart</w:t>
            </w:r>
          </w:p>
        </w:tc>
      </w:tr>
    </w:tbl>
    <w:p w14:paraId="5EEEDBEE" w14:textId="08381D29" w:rsidR="00A7329C" w:rsidRPr="00966517" w:rsidRDefault="00A7329C" w:rsidP="00E65B38">
      <w:pPr>
        <w:spacing w:line="276" w:lineRule="auto"/>
        <w:rPr>
          <w:rFonts w:cs="Arial"/>
          <w:color w:val="000000" w:themeColor="text1"/>
          <w:szCs w:val="22"/>
        </w:rPr>
      </w:pPr>
    </w:p>
    <w:p w14:paraId="5C354D36" w14:textId="1AF1B2A3" w:rsidR="00636527" w:rsidRPr="00E65B38" w:rsidRDefault="00636527" w:rsidP="00E65B38">
      <w:pPr>
        <w:spacing w:line="276" w:lineRule="auto"/>
        <w:rPr>
          <w:rFonts w:cs="Arial"/>
          <w:b/>
          <w:bCs/>
          <w:color w:val="000000" w:themeColor="text1"/>
          <w:szCs w:val="22"/>
        </w:rPr>
      </w:pPr>
      <w:r w:rsidRPr="00E65B38">
        <w:rPr>
          <w:rFonts w:cs="Arial"/>
          <w:b/>
          <w:bCs/>
          <w:color w:val="000000" w:themeColor="text1"/>
          <w:szCs w:val="22"/>
        </w:rPr>
        <w:t xml:space="preserve">Notes: </w:t>
      </w:r>
    </w:p>
    <w:p w14:paraId="19D01FD1" w14:textId="31FADED5" w:rsidR="008A654B" w:rsidRPr="00863940" w:rsidRDefault="00F74A63" w:rsidP="00863940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>Above</w:t>
      </w:r>
      <w:r w:rsidR="008A654B" w:rsidRPr="00863940">
        <w:rPr>
          <w:rFonts w:cs="Arial"/>
          <w:color w:val="000000" w:themeColor="text1"/>
          <w:sz w:val="20"/>
        </w:rPr>
        <w:t xml:space="preserve"> publications </w:t>
      </w:r>
      <w:r w:rsidR="000F7EB8" w:rsidRPr="00863940">
        <w:rPr>
          <w:rFonts w:cs="Arial"/>
          <w:color w:val="000000" w:themeColor="text1"/>
          <w:sz w:val="20"/>
        </w:rPr>
        <w:t xml:space="preserve">are to be maintained </w:t>
      </w:r>
      <w:r w:rsidRPr="00863940">
        <w:rPr>
          <w:rFonts w:cs="Arial"/>
          <w:color w:val="000000" w:themeColor="text1"/>
          <w:sz w:val="20"/>
        </w:rPr>
        <w:t>on</w:t>
      </w:r>
      <w:r w:rsidR="008A654B" w:rsidRPr="00863940">
        <w:rPr>
          <w:rFonts w:cs="Arial"/>
          <w:color w:val="000000" w:themeColor="text1"/>
          <w:sz w:val="20"/>
        </w:rPr>
        <w:t xml:space="preserve"> board.</w:t>
      </w:r>
    </w:p>
    <w:p w14:paraId="65FE3F89" w14:textId="0E9F2F0B" w:rsidR="008A654B" w:rsidRPr="00863940" w:rsidRDefault="008A654B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>Some vessels may be provided with additional publications.</w:t>
      </w:r>
    </w:p>
    <w:p w14:paraId="36052E1C" w14:textId="18D1D3BA" w:rsidR="000B48BA" w:rsidRPr="00863940" w:rsidRDefault="000B48BA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>All Fleet are enrolled for Regs4ships subscription –renewed annually.</w:t>
      </w:r>
    </w:p>
    <w:p w14:paraId="36DF0090" w14:textId="55F38556" w:rsidR="004B4603" w:rsidRPr="00863940" w:rsidRDefault="00636527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 xml:space="preserve">Regs4Ships </w:t>
      </w:r>
      <w:r w:rsidR="000B48BA" w:rsidRPr="00863940">
        <w:rPr>
          <w:rFonts w:cs="Arial"/>
          <w:color w:val="000000" w:themeColor="text1"/>
          <w:sz w:val="20"/>
        </w:rPr>
        <w:t xml:space="preserve">will be </w:t>
      </w:r>
      <w:r w:rsidR="002C2ACB" w:rsidRPr="00863940">
        <w:rPr>
          <w:rFonts w:cs="Arial"/>
          <w:color w:val="000000" w:themeColor="text1"/>
          <w:sz w:val="20"/>
        </w:rPr>
        <w:t>installed on Vessel Server and Publications can be accessed on all PC</w:t>
      </w:r>
      <w:r w:rsidR="000B48BA" w:rsidRPr="00863940">
        <w:rPr>
          <w:rFonts w:cs="Arial"/>
          <w:color w:val="000000" w:themeColor="text1"/>
          <w:sz w:val="20"/>
        </w:rPr>
        <w:t xml:space="preserve"> on board</w:t>
      </w:r>
      <w:r w:rsidR="002C2ACB" w:rsidRPr="00863940">
        <w:rPr>
          <w:rFonts w:cs="Arial"/>
          <w:color w:val="000000" w:themeColor="text1"/>
          <w:sz w:val="20"/>
        </w:rPr>
        <w:t xml:space="preserve">. </w:t>
      </w:r>
      <w:r w:rsidR="007A5A74" w:rsidRPr="00863940">
        <w:rPr>
          <w:rFonts w:cs="Arial"/>
          <w:color w:val="000000" w:themeColor="text1"/>
          <w:sz w:val="20"/>
        </w:rPr>
        <w:t>Regs4Ships shall be updated online on weekly basis.</w:t>
      </w:r>
    </w:p>
    <w:p w14:paraId="07C9AB96" w14:textId="3A9E8BC8" w:rsidR="002C2ACB" w:rsidRPr="00863940" w:rsidRDefault="002C2ACB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>Vessels will be supplied E-Book where available</w:t>
      </w:r>
      <w:r w:rsidR="000B48BA" w:rsidRPr="00863940">
        <w:rPr>
          <w:rFonts w:cs="Arial"/>
          <w:color w:val="000000" w:themeColor="text1"/>
          <w:sz w:val="20"/>
        </w:rPr>
        <w:t xml:space="preserve"> in list above</w:t>
      </w:r>
      <w:r w:rsidRPr="00863940">
        <w:rPr>
          <w:rFonts w:cs="Arial"/>
          <w:color w:val="000000" w:themeColor="text1"/>
          <w:sz w:val="20"/>
        </w:rPr>
        <w:t>. Existing vessel</w:t>
      </w:r>
      <w:r w:rsidR="000B48BA" w:rsidRPr="00863940">
        <w:rPr>
          <w:rFonts w:cs="Arial"/>
          <w:color w:val="000000" w:themeColor="text1"/>
          <w:sz w:val="20"/>
        </w:rPr>
        <w:t>s</w:t>
      </w:r>
      <w:r w:rsidRPr="00863940">
        <w:rPr>
          <w:rFonts w:cs="Arial"/>
          <w:color w:val="000000" w:themeColor="text1"/>
          <w:sz w:val="20"/>
        </w:rPr>
        <w:t xml:space="preserve"> will maintain </w:t>
      </w:r>
      <w:r w:rsidR="00F96A54" w:rsidRPr="00863940">
        <w:rPr>
          <w:rFonts w:cs="Arial"/>
          <w:color w:val="000000" w:themeColor="text1"/>
          <w:sz w:val="20"/>
        </w:rPr>
        <w:t>Paper</w:t>
      </w:r>
      <w:r w:rsidRPr="00863940">
        <w:rPr>
          <w:rFonts w:cs="Arial"/>
          <w:color w:val="000000" w:themeColor="text1"/>
          <w:sz w:val="20"/>
        </w:rPr>
        <w:t xml:space="preserve"> version until publish of new</w:t>
      </w:r>
      <w:r w:rsidR="000F17BF" w:rsidRPr="00863940">
        <w:rPr>
          <w:rFonts w:cs="Arial"/>
          <w:color w:val="000000" w:themeColor="text1"/>
          <w:sz w:val="20"/>
        </w:rPr>
        <w:t xml:space="preserve"> </w:t>
      </w:r>
      <w:r w:rsidRPr="00863940">
        <w:rPr>
          <w:rFonts w:cs="Arial"/>
          <w:color w:val="000000" w:themeColor="text1"/>
          <w:sz w:val="20"/>
        </w:rPr>
        <w:t>edition whereupon it will be replaced by E-book.</w:t>
      </w:r>
    </w:p>
    <w:p w14:paraId="42856168" w14:textId="441E8D78" w:rsidR="00636527" w:rsidRPr="00863940" w:rsidRDefault="00A7329C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 xml:space="preserve">All </w:t>
      </w:r>
      <w:r w:rsidR="00F96A54" w:rsidRPr="00863940">
        <w:rPr>
          <w:rFonts w:cs="Arial"/>
          <w:color w:val="000000" w:themeColor="text1"/>
          <w:sz w:val="20"/>
        </w:rPr>
        <w:t>Paper</w:t>
      </w:r>
      <w:r w:rsidRPr="00863940">
        <w:rPr>
          <w:rFonts w:cs="Arial"/>
          <w:color w:val="000000" w:themeColor="text1"/>
          <w:sz w:val="20"/>
        </w:rPr>
        <w:t xml:space="preserve"> publications will be located on bridge.</w:t>
      </w:r>
      <w:r w:rsidR="002C2ACB" w:rsidRPr="00863940">
        <w:rPr>
          <w:rFonts w:cs="Arial"/>
          <w:color w:val="000000" w:themeColor="text1"/>
          <w:sz w:val="20"/>
        </w:rPr>
        <w:t xml:space="preserve"> </w:t>
      </w:r>
      <w:r w:rsidR="00636527" w:rsidRPr="00863940">
        <w:rPr>
          <w:rFonts w:cs="Arial"/>
          <w:color w:val="000000" w:themeColor="text1"/>
          <w:sz w:val="20"/>
        </w:rPr>
        <w:t xml:space="preserve"> </w:t>
      </w:r>
    </w:p>
    <w:p w14:paraId="1C996C9C" w14:textId="027E4453" w:rsidR="00A7329C" w:rsidRPr="00863940" w:rsidRDefault="00A7329C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 xml:space="preserve">All </w:t>
      </w:r>
      <w:r w:rsidR="007A5A74" w:rsidRPr="00863940">
        <w:rPr>
          <w:rFonts w:cs="Arial"/>
          <w:color w:val="000000" w:themeColor="text1"/>
          <w:sz w:val="20"/>
        </w:rPr>
        <w:t xml:space="preserve">mandatory </w:t>
      </w:r>
      <w:r w:rsidRPr="00863940">
        <w:rPr>
          <w:rFonts w:cs="Arial"/>
          <w:color w:val="000000" w:themeColor="text1"/>
          <w:sz w:val="20"/>
        </w:rPr>
        <w:t xml:space="preserve">electronic publications shall be installed on </w:t>
      </w:r>
      <w:r w:rsidR="00A212C4" w:rsidRPr="00863940">
        <w:rPr>
          <w:rFonts w:cs="Arial"/>
          <w:color w:val="000000" w:themeColor="text1"/>
          <w:sz w:val="20"/>
        </w:rPr>
        <w:t>Main</w:t>
      </w:r>
      <w:r w:rsidR="00B57D80" w:rsidRPr="00863940">
        <w:rPr>
          <w:rFonts w:cs="Arial"/>
          <w:color w:val="000000" w:themeColor="text1"/>
          <w:sz w:val="20"/>
        </w:rPr>
        <w:t xml:space="preserve"> computer and back up computer.</w:t>
      </w:r>
    </w:p>
    <w:p w14:paraId="5F6F2B99" w14:textId="00435C89" w:rsidR="00A212C4" w:rsidRPr="00863940" w:rsidRDefault="00A212C4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>Computers shall be connected to main and emergency power supply.</w:t>
      </w:r>
    </w:p>
    <w:p w14:paraId="7B2B83A1" w14:textId="0AF751CA" w:rsidR="00BF7DB1" w:rsidRPr="00863940" w:rsidRDefault="00BF7DB1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 xml:space="preserve">Digital publications </w:t>
      </w:r>
      <w:r w:rsidR="00C52E5B" w:rsidRPr="00863940">
        <w:rPr>
          <w:rFonts w:cs="Arial"/>
          <w:color w:val="000000" w:themeColor="text1"/>
          <w:sz w:val="20"/>
        </w:rPr>
        <w:t>(ADP /</w:t>
      </w:r>
      <w:r w:rsidR="00E3439E" w:rsidRPr="00863940">
        <w:rPr>
          <w:rFonts w:cs="Arial"/>
          <w:color w:val="000000" w:themeColor="text1"/>
          <w:sz w:val="20"/>
        </w:rPr>
        <w:t xml:space="preserve"> </w:t>
      </w:r>
      <w:r w:rsidR="00C52E5B" w:rsidRPr="00863940">
        <w:rPr>
          <w:rFonts w:cs="Arial"/>
          <w:color w:val="000000" w:themeColor="text1"/>
          <w:sz w:val="20"/>
        </w:rPr>
        <w:t xml:space="preserve">ENP) </w:t>
      </w:r>
      <w:r w:rsidRPr="00863940">
        <w:rPr>
          <w:rFonts w:cs="Arial"/>
          <w:color w:val="000000" w:themeColor="text1"/>
          <w:sz w:val="20"/>
        </w:rPr>
        <w:t>shall be ordered only as per trading area as they have validity period.</w:t>
      </w:r>
    </w:p>
    <w:p w14:paraId="24902257" w14:textId="22A20C51" w:rsidR="00CF3DCA" w:rsidRPr="00863940" w:rsidRDefault="00CF3DCA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 xml:space="preserve">Second officer </w:t>
      </w:r>
      <w:proofErr w:type="gramStart"/>
      <w:r w:rsidRPr="00863940">
        <w:rPr>
          <w:rFonts w:cs="Arial"/>
          <w:color w:val="000000" w:themeColor="text1"/>
          <w:sz w:val="20"/>
        </w:rPr>
        <w:t xml:space="preserve">is </w:t>
      </w:r>
      <w:r w:rsidR="00A63309" w:rsidRPr="00863940">
        <w:rPr>
          <w:rFonts w:cs="Arial"/>
          <w:color w:val="000000" w:themeColor="text1"/>
          <w:sz w:val="20"/>
        </w:rPr>
        <w:t>in charge</w:t>
      </w:r>
      <w:r w:rsidRPr="00863940">
        <w:rPr>
          <w:rFonts w:cs="Arial"/>
          <w:color w:val="000000" w:themeColor="text1"/>
          <w:sz w:val="20"/>
        </w:rPr>
        <w:t xml:space="preserve"> of</w:t>
      </w:r>
      <w:proofErr w:type="gramEnd"/>
      <w:r w:rsidRPr="00863940">
        <w:rPr>
          <w:rFonts w:cs="Arial"/>
          <w:color w:val="000000" w:themeColor="text1"/>
          <w:sz w:val="20"/>
        </w:rPr>
        <w:t xml:space="preserve"> maintaining all</w:t>
      </w:r>
      <w:r w:rsidR="009B76B1">
        <w:rPr>
          <w:rFonts w:cs="Arial"/>
          <w:color w:val="000000" w:themeColor="text1"/>
          <w:sz w:val="20"/>
        </w:rPr>
        <w:t xml:space="preserve"> Publications</w:t>
      </w:r>
      <w:r w:rsidR="009A10C0">
        <w:rPr>
          <w:rFonts w:cs="Arial"/>
          <w:color w:val="000000" w:themeColor="text1"/>
          <w:sz w:val="20"/>
        </w:rPr>
        <w:t xml:space="preserve"> /</w:t>
      </w:r>
      <w:r w:rsidRPr="00863940">
        <w:rPr>
          <w:rFonts w:cs="Arial"/>
          <w:color w:val="000000" w:themeColor="text1"/>
          <w:sz w:val="20"/>
        </w:rPr>
        <w:t xml:space="preserve"> DVD</w:t>
      </w:r>
      <w:r w:rsidR="00E3439E" w:rsidRPr="00863940">
        <w:rPr>
          <w:rFonts w:cs="Arial"/>
          <w:color w:val="000000" w:themeColor="text1"/>
          <w:sz w:val="20"/>
        </w:rPr>
        <w:t xml:space="preserve"> </w:t>
      </w:r>
      <w:r w:rsidR="000E48EB" w:rsidRPr="00863940">
        <w:rPr>
          <w:rFonts w:cs="Arial"/>
          <w:color w:val="000000" w:themeColor="text1"/>
          <w:sz w:val="20"/>
        </w:rPr>
        <w:t>/</w:t>
      </w:r>
      <w:r w:rsidR="00E3439E" w:rsidRPr="00863940">
        <w:rPr>
          <w:rFonts w:cs="Arial"/>
          <w:color w:val="000000" w:themeColor="text1"/>
          <w:sz w:val="20"/>
        </w:rPr>
        <w:t xml:space="preserve"> </w:t>
      </w:r>
      <w:r w:rsidR="000E48EB" w:rsidRPr="00863940">
        <w:rPr>
          <w:rFonts w:cs="Arial"/>
          <w:color w:val="000000" w:themeColor="text1"/>
          <w:sz w:val="20"/>
        </w:rPr>
        <w:t>USB</w:t>
      </w:r>
      <w:r w:rsidRPr="00863940">
        <w:rPr>
          <w:rFonts w:cs="Arial"/>
          <w:color w:val="000000" w:themeColor="text1"/>
          <w:sz w:val="20"/>
        </w:rPr>
        <w:t>. They shall be kept on bridge and marked for easy identification.</w:t>
      </w:r>
    </w:p>
    <w:p w14:paraId="4FDC1791" w14:textId="706B6E80" w:rsidR="00683272" w:rsidRPr="00863940" w:rsidRDefault="004E6A0E" w:rsidP="00863940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cs="Arial"/>
          <w:color w:val="000000" w:themeColor="text1"/>
          <w:sz w:val="20"/>
        </w:rPr>
      </w:pPr>
      <w:r w:rsidRPr="00863940">
        <w:rPr>
          <w:rFonts w:cs="Arial"/>
          <w:color w:val="000000" w:themeColor="text1"/>
          <w:sz w:val="20"/>
        </w:rPr>
        <w:t xml:space="preserve">Deck officers will be made aware of the Australian website for updating the Australian publications </w:t>
      </w:r>
      <w:hyperlink r:id="rId12" w:history="1">
        <w:r w:rsidRPr="00863940">
          <w:rPr>
            <w:rStyle w:val="Hyperlink"/>
            <w:sz w:val="20"/>
            <w:szCs w:val="18"/>
          </w:rPr>
          <w:t>www.hydro.gov.au</w:t>
        </w:r>
      </w:hyperlink>
    </w:p>
    <w:sectPr w:rsidR="00683272" w:rsidRPr="00863940" w:rsidSect="00B369CF">
      <w:headerReference w:type="default" r:id="rId13"/>
      <w:footerReference w:type="default" r:id="rId14"/>
      <w:pgSz w:w="11906" w:h="16838"/>
      <w:pgMar w:top="2127" w:right="424" w:bottom="851" w:left="425" w:header="448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E23E" w14:textId="77777777" w:rsidR="00B420A4" w:rsidRDefault="00B420A4" w:rsidP="00CE5106">
      <w:r>
        <w:separator/>
      </w:r>
    </w:p>
  </w:endnote>
  <w:endnote w:type="continuationSeparator" w:id="0">
    <w:p w14:paraId="4EBADDC2" w14:textId="77777777" w:rsidR="00B420A4" w:rsidRDefault="00B420A4" w:rsidP="00CE5106">
      <w:r>
        <w:continuationSeparator/>
      </w:r>
    </w:p>
  </w:endnote>
  <w:endnote w:type="continuationNotice" w:id="1">
    <w:p w14:paraId="5ADA7A7E" w14:textId="77777777" w:rsidR="00B420A4" w:rsidRDefault="00B42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3614" w14:textId="1AB02A81" w:rsidR="00C0047B" w:rsidRDefault="00C0047B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18DF" w14:textId="77777777" w:rsidR="00B420A4" w:rsidRDefault="00B420A4" w:rsidP="00CE5106">
      <w:r>
        <w:separator/>
      </w:r>
    </w:p>
  </w:footnote>
  <w:footnote w:type="continuationSeparator" w:id="0">
    <w:p w14:paraId="69C5E7D5" w14:textId="77777777" w:rsidR="00B420A4" w:rsidRDefault="00B420A4" w:rsidP="00CE5106">
      <w:r>
        <w:continuationSeparator/>
      </w:r>
    </w:p>
  </w:footnote>
  <w:footnote w:type="continuationNotice" w:id="1">
    <w:p w14:paraId="245E19A9" w14:textId="77777777" w:rsidR="00B420A4" w:rsidRDefault="00B42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6804"/>
      <w:gridCol w:w="1701"/>
    </w:tblGrid>
    <w:tr w:rsidR="00C0047B" w14:paraId="6CFC3611" w14:textId="77777777" w:rsidTr="4C738E7E">
      <w:trPr>
        <w:trHeight w:val="1102"/>
      </w:trPr>
      <w:tc>
        <w:tcPr>
          <w:tcW w:w="1985" w:type="dxa"/>
          <w:vAlign w:val="center"/>
        </w:tcPr>
        <w:p w14:paraId="760619FF" w14:textId="5F2A1118" w:rsidR="00984849" w:rsidRPr="00984849" w:rsidRDefault="008B61BE">
          <w:pPr>
            <w:jc w:val="both"/>
            <w:rPr>
              <w:noProof/>
              <w:sz w:val="4"/>
              <w:szCs w:val="4"/>
            </w:rPr>
          </w:pPr>
          <w:r>
            <w:rPr>
              <w:noProof/>
              <w:sz w:val="4"/>
              <w:szCs w:val="4"/>
            </w:rPr>
            <w:drawing>
              <wp:anchor distT="0" distB="0" distL="114300" distR="114300" simplePos="0" relativeHeight="251658240" behindDoc="0" locked="0" layoutInCell="1" allowOverlap="1" wp14:anchorId="6BDEC060" wp14:editId="047DA9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2970139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0139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51AF262" w14:textId="44A68B71" w:rsidR="00C0047B" w:rsidRDefault="00C0047B">
          <w:pPr>
            <w:jc w:val="both"/>
          </w:pPr>
        </w:p>
        <w:p w14:paraId="6CFC3606" w14:textId="169447E0" w:rsidR="00984849" w:rsidRPr="00984849" w:rsidRDefault="00984849">
          <w:pPr>
            <w:jc w:val="both"/>
            <w:rPr>
              <w:sz w:val="4"/>
              <w:szCs w:val="4"/>
            </w:rPr>
          </w:pPr>
        </w:p>
      </w:tc>
      <w:tc>
        <w:tcPr>
          <w:tcW w:w="6804" w:type="dxa"/>
          <w:vAlign w:val="center"/>
        </w:tcPr>
        <w:p w14:paraId="6CFC3607" w14:textId="6892D5C7" w:rsidR="00C0047B" w:rsidRPr="00D63511" w:rsidRDefault="00C0047B" w:rsidP="00236B09">
          <w:pPr>
            <w:pStyle w:val="BodyText2"/>
            <w:rPr>
              <w:sz w:val="18"/>
              <w:szCs w:val="16"/>
            </w:rPr>
          </w:pPr>
          <w:r w:rsidRPr="00D63511">
            <w:rPr>
              <w:sz w:val="18"/>
              <w:szCs w:val="16"/>
            </w:rPr>
            <w:t xml:space="preserve">HEALTH, </w:t>
          </w:r>
          <w:r w:rsidR="007365A1">
            <w:rPr>
              <w:sz w:val="18"/>
              <w:szCs w:val="16"/>
            </w:rPr>
            <w:t>SAFETY, ENVIRONMENT AND QUALITY MANAGEMENT SYSTEM</w:t>
          </w:r>
        </w:p>
        <w:p w14:paraId="6CFC3608" w14:textId="77777777" w:rsidR="00C0047B" w:rsidRPr="00D63511" w:rsidRDefault="00C0047B">
          <w:pPr>
            <w:jc w:val="center"/>
            <w:rPr>
              <w:i/>
              <w:sz w:val="18"/>
              <w:szCs w:val="16"/>
            </w:rPr>
          </w:pPr>
        </w:p>
        <w:p w14:paraId="6CFC3609" w14:textId="04DB6855" w:rsidR="00C0047B" w:rsidRPr="00D63511" w:rsidRDefault="00C0047B">
          <w:pPr>
            <w:jc w:val="center"/>
            <w:rPr>
              <w:b/>
              <w:sz w:val="18"/>
              <w:szCs w:val="16"/>
            </w:rPr>
          </w:pPr>
          <w:r w:rsidRPr="00D63511">
            <w:rPr>
              <w:b/>
              <w:sz w:val="18"/>
              <w:szCs w:val="16"/>
            </w:rPr>
            <w:t>T</w:t>
          </w:r>
          <w:r w:rsidR="007365A1">
            <w:rPr>
              <w:b/>
              <w:sz w:val="18"/>
              <w:szCs w:val="16"/>
            </w:rPr>
            <w:t>ECHNICAL PUBLICATION LIST</w:t>
          </w:r>
        </w:p>
        <w:p w14:paraId="6CFC360A" w14:textId="77777777" w:rsidR="00C0047B" w:rsidRPr="00D63511" w:rsidRDefault="00C0047B">
          <w:pPr>
            <w:jc w:val="center"/>
            <w:rPr>
              <w:sz w:val="18"/>
              <w:szCs w:val="16"/>
            </w:rPr>
          </w:pPr>
        </w:p>
        <w:p w14:paraId="6CFC360B" w14:textId="78564C3D" w:rsidR="00C0047B" w:rsidRPr="007365A1" w:rsidRDefault="00C0047B">
          <w:pPr>
            <w:jc w:val="center"/>
            <w:rPr>
              <w:i/>
              <w:sz w:val="18"/>
              <w:szCs w:val="16"/>
            </w:rPr>
          </w:pPr>
          <w:r w:rsidRPr="007365A1">
            <w:rPr>
              <w:i/>
              <w:iCs/>
              <w:sz w:val="18"/>
              <w:szCs w:val="16"/>
            </w:rPr>
            <w:t>R</w:t>
          </w:r>
          <w:r w:rsidR="007365A1" w:rsidRPr="007365A1">
            <w:rPr>
              <w:i/>
              <w:iCs/>
              <w:sz w:val="18"/>
              <w:szCs w:val="16"/>
            </w:rPr>
            <w:t>EPORTING FORMS MANUAL</w:t>
          </w:r>
        </w:p>
      </w:tc>
      <w:tc>
        <w:tcPr>
          <w:tcW w:w="1701" w:type="dxa"/>
          <w:vAlign w:val="center"/>
        </w:tcPr>
        <w:p w14:paraId="01C95BFE" w14:textId="77777777" w:rsidR="007365A1" w:rsidRPr="007365A1" w:rsidRDefault="007365A1" w:rsidP="007365A1">
          <w:pPr>
            <w:ind w:left="28"/>
            <w:jc w:val="both"/>
            <w:rPr>
              <w:rFonts w:cs="Arial"/>
              <w:sz w:val="18"/>
              <w:szCs w:val="18"/>
            </w:rPr>
          </w:pPr>
          <w:proofErr w:type="gramStart"/>
          <w:r w:rsidRPr="007365A1">
            <w:rPr>
              <w:rFonts w:cs="Arial"/>
              <w:snapToGrid w:val="0"/>
              <w:sz w:val="18"/>
              <w:szCs w:val="18"/>
            </w:rPr>
            <w:t>Form :</w:t>
          </w:r>
          <w:proofErr w:type="gramEnd"/>
          <w:r w:rsidRPr="007365A1">
            <w:rPr>
              <w:rFonts w:cs="Arial"/>
              <w:snapToGrid w:val="0"/>
              <w:sz w:val="18"/>
              <w:szCs w:val="18"/>
            </w:rPr>
            <w:t xml:space="preserve"> 5.4.0</w:t>
          </w:r>
        </w:p>
        <w:p w14:paraId="6CFC360C" w14:textId="05ACD15B" w:rsidR="00C0047B" w:rsidRPr="007365A1" w:rsidRDefault="00C0047B" w:rsidP="006E6B24">
          <w:pPr>
            <w:ind w:left="28"/>
            <w:jc w:val="both"/>
            <w:rPr>
              <w:rFonts w:cs="Arial"/>
              <w:snapToGrid w:val="0"/>
              <w:sz w:val="18"/>
              <w:szCs w:val="18"/>
            </w:rPr>
          </w:pPr>
          <w:r w:rsidRPr="007365A1">
            <w:rPr>
              <w:rFonts w:cs="Arial"/>
              <w:snapToGrid w:val="0"/>
              <w:sz w:val="18"/>
              <w:szCs w:val="18"/>
            </w:rPr>
            <w:t xml:space="preserve">Page </w:t>
          </w:r>
          <w:r w:rsidRPr="007365A1">
            <w:rPr>
              <w:rFonts w:cs="Arial"/>
              <w:b/>
              <w:snapToGrid w:val="0"/>
              <w:sz w:val="18"/>
              <w:szCs w:val="18"/>
            </w:rPr>
            <w:fldChar w:fldCharType="begin"/>
          </w:r>
          <w:r w:rsidRPr="007365A1">
            <w:rPr>
              <w:rFonts w:cs="Arial"/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Pr="007365A1">
            <w:rPr>
              <w:rFonts w:cs="Arial"/>
              <w:b/>
              <w:snapToGrid w:val="0"/>
              <w:sz w:val="18"/>
              <w:szCs w:val="18"/>
            </w:rPr>
            <w:fldChar w:fldCharType="separate"/>
          </w:r>
          <w:r w:rsidR="000E48EB" w:rsidRPr="007365A1">
            <w:rPr>
              <w:rFonts w:cs="Arial"/>
              <w:b/>
              <w:snapToGrid w:val="0"/>
              <w:sz w:val="18"/>
              <w:szCs w:val="18"/>
            </w:rPr>
            <w:t>5</w:t>
          </w:r>
          <w:r w:rsidRPr="007365A1">
            <w:rPr>
              <w:rFonts w:cs="Arial"/>
              <w:b/>
              <w:snapToGrid w:val="0"/>
              <w:sz w:val="18"/>
              <w:szCs w:val="18"/>
            </w:rPr>
            <w:fldChar w:fldCharType="end"/>
          </w:r>
          <w:r w:rsidRPr="007365A1">
            <w:rPr>
              <w:rFonts w:cs="Arial"/>
              <w:snapToGrid w:val="0"/>
              <w:sz w:val="18"/>
              <w:szCs w:val="18"/>
            </w:rPr>
            <w:t xml:space="preserve"> of </w:t>
          </w:r>
          <w:r w:rsidRPr="007365A1">
            <w:rPr>
              <w:rFonts w:cs="Arial"/>
              <w:b/>
              <w:snapToGrid w:val="0"/>
              <w:sz w:val="18"/>
              <w:szCs w:val="18"/>
            </w:rPr>
            <w:fldChar w:fldCharType="begin"/>
          </w:r>
          <w:r w:rsidRPr="007365A1">
            <w:rPr>
              <w:rFonts w:cs="Arial"/>
              <w:b/>
              <w:snapToGrid w:val="0"/>
              <w:sz w:val="18"/>
              <w:szCs w:val="18"/>
            </w:rPr>
            <w:instrText xml:space="preserve"> NUMPAGES  \* Arabic  \* MERGEFORMAT </w:instrText>
          </w:r>
          <w:r w:rsidRPr="007365A1">
            <w:rPr>
              <w:rFonts w:cs="Arial"/>
              <w:b/>
              <w:snapToGrid w:val="0"/>
              <w:sz w:val="18"/>
              <w:szCs w:val="18"/>
            </w:rPr>
            <w:fldChar w:fldCharType="separate"/>
          </w:r>
          <w:r w:rsidR="000E48EB" w:rsidRPr="007365A1">
            <w:rPr>
              <w:rFonts w:cs="Arial"/>
              <w:b/>
              <w:snapToGrid w:val="0"/>
              <w:sz w:val="18"/>
              <w:szCs w:val="18"/>
            </w:rPr>
            <w:t>5</w:t>
          </w:r>
          <w:r w:rsidRPr="007365A1">
            <w:rPr>
              <w:rFonts w:cs="Arial"/>
              <w:b/>
              <w:snapToGrid w:val="0"/>
              <w:sz w:val="18"/>
              <w:szCs w:val="18"/>
            </w:rPr>
            <w:fldChar w:fldCharType="end"/>
          </w:r>
        </w:p>
        <w:p w14:paraId="17F8D146" w14:textId="3DBF4E2D" w:rsidR="004A1197" w:rsidRPr="007365A1" w:rsidRDefault="4C738E7E" w:rsidP="006E6B24">
          <w:pPr>
            <w:ind w:left="28"/>
            <w:jc w:val="both"/>
            <w:rPr>
              <w:rFonts w:cs="Arial"/>
              <w:sz w:val="18"/>
              <w:szCs w:val="18"/>
            </w:rPr>
          </w:pPr>
          <w:proofErr w:type="gramStart"/>
          <w:r w:rsidRPr="4C738E7E">
            <w:rPr>
              <w:rFonts w:cs="Arial"/>
              <w:sz w:val="18"/>
              <w:szCs w:val="18"/>
            </w:rPr>
            <w:t>Date :</w:t>
          </w:r>
          <w:proofErr w:type="gramEnd"/>
          <w:r w:rsidRPr="4C738E7E">
            <w:rPr>
              <w:rFonts w:cs="Arial"/>
              <w:sz w:val="18"/>
              <w:szCs w:val="18"/>
            </w:rPr>
            <w:t xml:space="preserve"> 25Feb26</w:t>
          </w:r>
        </w:p>
        <w:p w14:paraId="6CFC360F" w14:textId="6F26EA83" w:rsidR="00C0047B" w:rsidRPr="007365A1" w:rsidRDefault="11C4249C" w:rsidP="006E6B24">
          <w:pPr>
            <w:ind w:left="28"/>
            <w:jc w:val="both"/>
            <w:rPr>
              <w:rFonts w:cs="Arial"/>
              <w:sz w:val="18"/>
              <w:szCs w:val="18"/>
            </w:rPr>
          </w:pPr>
          <w:proofErr w:type="gramStart"/>
          <w:r w:rsidRPr="11C4249C">
            <w:rPr>
              <w:rFonts w:cs="Arial"/>
              <w:sz w:val="18"/>
              <w:szCs w:val="18"/>
            </w:rPr>
            <w:t>Rev  :</w:t>
          </w:r>
          <w:proofErr w:type="gramEnd"/>
          <w:r w:rsidRPr="11C4249C">
            <w:rPr>
              <w:rFonts w:cs="Arial"/>
              <w:sz w:val="18"/>
              <w:szCs w:val="18"/>
            </w:rPr>
            <w:t xml:space="preserve"> 10.6</w:t>
          </w:r>
        </w:p>
        <w:p w14:paraId="6CFC3610" w14:textId="1A375B34" w:rsidR="00C0047B" w:rsidRPr="007365A1" w:rsidRDefault="00C0047B" w:rsidP="006E6B24">
          <w:pPr>
            <w:ind w:left="28"/>
            <w:jc w:val="both"/>
            <w:rPr>
              <w:rFonts w:cs="Arial"/>
              <w:sz w:val="18"/>
              <w:szCs w:val="18"/>
            </w:rPr>
          </w:pPr>
          <w:r w:rsidRPr="007365A1">
            <w:rPr>
              <w:rFonts w:cs="Arial"/>
              <w:sz w:val="18"/>
              <w:szCs w:val="18"/>
            </w:rPr>
            <w:t xml:space="preserve">App </w:t>
          </w:r>
          <w:proofErr w:type="gramStart"/>
          <w:r w:rsidRPr="007365A1">
            <w:rPr>
              <w:rFonts w:cs="Arial"/>
              <w:sz w:val="18"/>
              <w:szCs w:val="18"/>
            </w:rPr>
            <w:t>By :</w:t>
          </w:r>
          <w:proofErr w:type="gramEnd"/>
          <w:r w:rsidRPr="007365A1">
            <w:rPr>
              <w:rFonts w:cs="Arial"/>
              <w:sz w:val="18"/>
              <w:szCs w:val="18"/>
            </w:rPr>
            <w:t xml:space="preserve"> </w:t>
          </w:r>
          <w:r w:rsidR="007E19BA">
            <w:rPr>
              <w:rFonts w:cs="Arial"/>
              <w:sz w:val="18"/>
              <w:szCs w:val="18"/>
            </w:rPr>
            <w:t>DPA</w:t>
          </w:r>
        </w:p>
      </w:tc>
    </w:tr>
  </w:tbl>
  <w:p w14:paraId="6CFC3612" w14:textId="77777777" w:rsidR="00C0047B" w:rsidRDefault="00C0047B" w:rsidP="003507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DB3EA5"/>
    <w:multiLevelType w:val="hybridMultilevel"/>
    <w:tmpl w:val="FE16178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08E0"/>
    <w:multiLevelType w:val="hybridMultilevel"/>
    <w:tmpl w:val="5B1A53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C5CAD"/>
    <w:multiLevelType w:val="hybridMultilevel"/>
    <w:tmpl w:val="28469242"/>
    <w:lvl w:ilvl="0" w:tplc="5C8278F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235030">
    <w:abstractNumId w:val="0"/>
  </w:num>
  <w:num w:numId="2" w16cid:durableId="1569074471">
    <w:abstractNumId w:val="1"/>
  </w:num>
  <w:num w:numId="3" w16cid:durableId="847715386">
    <w:abstractNumId w:val="3"/>
  </w:num>
  <w:num w:numId="4" w16cid:durableId="1504316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D0"/>
    <w:rsid w:val="000005D9"/>
    <w:rsid w:val="0000149B"/>
    <w:rsid w:val="000029C7"/>
    <w:rsid w:val="000031F3"/>
    <w:rsid w:val="0000380D"/>
    <w:rsid w:val="00003977"/>
    <w:rsid w:val="00007DD8"/>
    <w:rsid w:val="00011ECB"/>
    <w:rsid w:val="00014BC4"/>
    <w:rsid w:val="00015EF6"/>
    <w:rsid w:val="000229EC"/>
    <w:rsid w:val="00023E86"/>
    <w:rsid w:val="00030489"/>
    <w:rsid w:val="00030AF8"/>
    <w:rsid w:val="0003595E"/>
    <w:rsid w:val="0004243C"/>
    <w:rsid w:val="0004369B"/>
    <w:rsid w:val="00043DF1"/>
    <w:rsid w:val="0004580F"/>
    <w:rsid w:val="00046AE6"/>
    <w:rsid w:val="00047A57"/>
    <w:rsid w:val="00050DFD"/>
    <w:rsid w:val="000551D1"/>
    <w:rsid w:val="00056538"/>
    <w:rsid w:val="00062C12"/>
    <w:rsid w:val="000646A8"/>
    <w:rsid w:val="000648C2"/>
    <w:rsid w:val="0006676B"/>
    <w:rsid w:val="000668BE"/>
    <w:rsid w:val="00067F96"/>
    <w:rsid w:val="0007103E"/>
    <w:rsid w:val="00071814"/>
    <w:rsid w:val="00073E0E"/>
    <w:rsid w:val="00074D4A"/>
    <w:rsid w:val="0007508E"/>
    <w:rsid w:val="0007647A"/>
    <w:rsid w:val="000779B8"/>
    <w:rsid w:val="00084143"/>
    <w:rsid w:val="00085C72"/>
    <w:rsid w:val="00086293"/>
    <w:rsid w:val="00092A8F"/>
    <w:rsid w:val="0009490D"/>
    <w:rsid w:val="00095AEE"/>
    <w:rsid w:val="00096B00"/>
    <w:rsid w:val="00097103"/>
    <w:rsid w:val="000979D9"/>
    <w:rsid w:val="000A295C"/>
    <w:rsid w:val="000A4021"/>
    <w:rsid w:val="000B2973"/>
    <w:rsid w:val="000B3F9B"/>
    <w:rsid w:val="000B47B6"/>
    <w:rsid w:val="000B48BA"/>
    <w:rsid w:val="000B5116"/>
    <w:rsid w:val="000B7050"/>
    <w:rsid w:val="000C3CDD"/>
    <w:rsid w:val="000C484A"/>
    <w:rsid w:val="000C4E5D"/>
    <w:rsid w:val="000D136A"/>
    <w:rsid w:val="000E0D18"/>
    <w:rsid w:val="000E184E"/>
    <w:rsid w:val="000E48EB"/>
    <w:rsid w:val="000E6225"/>
    <w:rsid w:val="000F0465"/>
    <w:rsid w:val="000F10DD"/>
    <w:rsid w:val="000F17BF"/>
    <w:rsid w:val="000F28AB"/>
    <w:rsid w:val="000F5D1A"/>
    <w:rsid w:val="000F7209"/>
    <w:rsid w:val="000F7222"/>
    <w:rsid w:val="000F7341"/>
    <w:rsid w:val="000F7EB8"/>
    <w:rsid w:val="001014D0"/>
    <w:rsid w:val="001069BC"/>
    <w:rsid w:val="00107753"/>
    <w:rsid w:val="00110233"/>
    <w:rsid w:val="0011230B"/>
    <w:rsid w:val="00112B2C"/>
    <w:rsid w:val="0011427A"/>
    <w:rsid w:val="00117D2C"/>
    <w:rsid w:val="001205BE"/>
    <w:rsid w:val="00121D7A"/>
    <w:rsid w:val="00122109"/>
    <w:rsid w:val="001240C7"/>
    <w:rsid w:val="00124ADB"/>
    <w:rsid w:val="00124DB5"/>
    <w:rsid w:val="00126F5B"/>
    <w:rsid w:val="00132B3F"/>
    <w:rsid w:val="00134E8E"/>
    <w:rsid w:val="0013622F"/>
    <w:rsid w:val="001375B9"/>
    <w:rsid w:val="0014242D"/>
    <w:rsid w:val="00147178"/>
    <w:rsid w:val="00160B86"/>
    <w:rsid w:val="00161589"/>
    <w:rsid w:val="00165157"/>
    <w:rsid w:val="001656D1"/>
    <w:rsid w:val="00165E19"/>
    <w:rsid w:val="00166354"/>
    <w:rsid w:val="001730C4"/>
    <w:rsid w:val="00175EF1"/>
    <w:rsid w:val="00175FD8"/>
    <w:rsid w:val="0017683C"/>
    <w:rsid w:val="00182550"/>
    <w:rsid w:val="00183162"/>
    <w:rsid w:val="00183684"/>
    <w:rsid w:val="0018447D"/>
    <w:rsid w:val="00185BE9"/>
    <w:rsid w:val="00191586"/>
    <w:rsid w:val="00191A7A"/>
    <w:rsid w:val="00191B8B"/>
    <w:rsid w:val="001922B4"/>
    <w:rsid w:val="00194B58"/>
    <w:rsid w:val="00196BAE"/>
    <w:rsid w:val="001A1263"/>
    <w:rsid w:val="001A32F4"/>
    <w:rsid w:val="001A5701"/>
    <w:rsid w:val="001A580B"/>
    <w:rsid w:val="001A5DDA"/>
    <w:rsid w:val="001A6559"/>
    <w:rsid w:val="001B109D"/>
    <w:rsid w:val="001B3262"/>
    <w:rsid w:val="001B4309"/>
    <w:rsid w:val="001C0D7B"/>
    <w:rsid w:val="001C35B9"/>
    <w:rsid w:val="001C57A9"/>
    <w:rsid w:val="001C6295"/>
    <w:rsid w:val="001D0EDA"/>
    <w:rsid w:val="001D4D33"/>
    <w:rsid w:val="001E0BD4"/>
    <w:rsid w:val="001E2D3D"/>
    <w:rsid w:val="001E3DEE"/>
    <w:rsid w:val="001E5CA1"/>
    <w:rsid w:val="001E5FF1"/>
    <w:rsid w:val="001E78E6"/>
    <w:rsid w:val="001F0DB4"/>
    <w:rsid w:val="001F4D01"/>
    <w:rsid w:val="00200F9E"/>
    <w:rsid w:val="00201C9A"/>
    <w:rsid w:val="0020569B"/>
    <w:rsid w:val="0020662B"/>
    <w:rsid w:val="0020766D"/>
    <w:rsid w:val="00217443"/>
    <w:rsid w:val="00224B50"/>
    <w:rsid w:val="00226676"/>
    <w:rsid w:val="002314E9"/>
    <w:rsid w:val="00232D59"/>
    <w:rsid w:val="0023316E"/>
    <w:rsid w:val="002331E7"/>
    <w:rsid w:val="00236B09"/>
    <w:rsid w:val="00236FAD"/>
    <w:rsid w:val="002424D0"/>
    <w:rsid w:val="00242A83"/>
    <w:rsid w:val="002445C3"/>
    <w:rsid w:val="00246E60"/>
    <w:rsid w:val="00250B3E"/>
    <w:rsid w:val="00252EFB"/>
    <w:rsid w:val="00254175"/>
    <w:rsid w:val="002563A8"/>
    <w:rsid w:val="00256632"/>
    <w:rsid w:val="00256948"/>
    <w:rsid w:val="00256EED"/>
    <w:rsid w:val="002605DF"/>
    <w:rsid w:val="00261618"/>
    <w:rsid w:val="00261CA6"/>
    <w:rsid w:val="00263A4E"/>
    <w:rsid w:val="0026463A"/>
    <w:rsid w:val="00267846"/>
    <w:rsid w:val="00270936"/>
    <w:rsid w:val="00271EEB"/>
    <w:rsid w:val="002723B8"/>
    <w:rsid w:val="002821B2"/>
    <w:rsid w:val="00284432"/>
    <w:rsid w:val="002925CB"/>
    <w:rsid w:val="00295330"/>
    <w:rsid w:val="002A179C"/>
    <w:rsid w:val="002A2BB9"/>
    <w:rsid w:val="002A31A7"/>
    <w:rsid w:val="002A793A"/>
    <w:rsid w:val="002A7D76"/>
    <w:rsid w:val="002B3872"/>
    <w:rsid w:val="002B499D"/>
    <w:rsid w:val="002B7F03"/>
    <w:rsid w:val="002C2ACB"/>
    <w:rsid w:val="002C7BF0"/>
    <w:rsid w:val="002D1FC4"/>
    <w:rsid w:val="002D4773"/>
    <w:rsid w:val="002D5CAD"/>
    <w:rsid w:val="002E0B0C"/>
    <w:rsid w:val="002E4579"/>
    <w:rsid w:val="002F0AA2"/>
    <w:rsid w:val="002F215E"/>
    <w:rsid w:val="002F3D23"/>
    <w:rsid w:val="002F6693"/>
    <w:rsid w:val="002F748E"/>
    <w:rsid w:val="00300966"/>
    <w:rsid w:val="00300D31"/>
    <w:rsid w:val="0030237E"/>
    <w:rsid w:val="00304BBC"/>
    <w:rsid w:val="00313346"/>
    <w:rsid w:val="00313946"/>
    <w:rsid w:val="00322741"/>
    <w:rsid w:val="003227E3"/>
    <w:rsid w:val="003271E8"/>
    <w:rsid w:val="00331356"/>
    <w:rsid w:val="00332495"/>
    <w:rsid w:val="00332525"/>
    <w:rsid w:val="00334EB1"/>
    <w:rsid w:val="00335F52"/>
    <w:rsid w:val="00336A7E"/>
    <w:rsid w:val="00340FA5"/>
    <w:rsid w:val="003422D3"/>
    <w:rsid w:val="003454DD"/>
    <w:rsid w:val="003474E3"/>
    <w:rsid w:val="00347A87"/>
    <w:rsid w:val="003507CE"/>
    <w:rsid w:val="003526F6"/>
    <w:rsid w:val="00354FF9"/>
    <w:rsid w:val="003602F4"/>
    <w:rsid w:val="00364605"/>
    <w:rsid w:val="00364C71"/>
    <w:rsid w:val="003722FA"/>
    <w:rsid w:val="003740A4"/>
    <w:rsid w:val="003745D2"/>
    <w:rsid w:val="00375B62"/>
    <w:rsid w:val="00380170"/>
    <w:rsid w:val="003806A6"/>
    <w:rsid w:val="00381307"/>
    <w:rsid w:val="003834B4"/>
    <w:rsid w:val="0038367D"/>
    <w:rsid w:val="00383DD6"/>
    <w:rsid w:val="0038637A"/>
    <w:rsid w:val="00391A45"/>
    <w:rsid w:val="003A1A70"/>
    <w:rsid w:val="003A4F12"/>
    <w:rsid w:val="003A5967"/>
    <w:rsid w:val="003A60AA"/>
    <w:rsid w:val="003A72B7"/>
    <w:rsid w:val="003B2A63"/>
    <w:rsid w:val="003B54B6"/>
    <w:rsid w:val="003B7293"/>
    <w:rsid w:val="003C2072"/>
    <w:rsid w:val="003D02E9"/>
    <w:rsid w:val="003D3338"/>
    <w:rsid w:val="003D47F6"/>
    <w:rsid w:val="003E1682"/>
    <w:rsid w:val="003E24C9"/>
    <w:rsid w:val="003E2F7D"/>
    <w:rsid w:val="003E390F"/>
    <w:rsid w:val="003F0362"/>
    <w:rsid w:val="003F3D9C"/>
    <w:rsid w:val="003F55AC"/>
    <w:rsid w:val="00400E1E"/>
    <w:rsid w:val="00402D41"/>
    <w:rsid w:val="00410FC7"/>
    <w:rsid w:val="004112CC"/>
    <w:rsid w:val="00411F43"/>
    <w:rsid w:val="00412943"/>
    <w:rsid w:val="0041452B"/>
    <w:rsid w:val="00415584"/>
    <w:rsid w:val="00417971"/>
    <w:rsid w:val="004179C4"/>
    <w:rsid w:val="00421DF7"/>
    <w:rsid w:val="00421FFE"/>
    <w:rsid w:val="004270DF"/>
    <w:rsid w:val="00432F46"/>
    <w:rsid w:val="004349E4"/>
    <w:rsid w:val="00434BE4"/>
    <w:rsid w:val="0043582D"/>
    <w:rsid w:val="004401C7"/>
    <w:rsid w:val="00453453"/>
    <w:rsid w:val="00455A62"/>
    <w:rsid w:val="00460685"/>
    <w:rsid w:val="00460753"/>
    <w:rsid w:val="004624F8"/>
    <w:rsid w:val="0046427F"/>
    <w:rsid w:val="004645AE"/>
    <w:rsid w:val="004678D5"/>
    <w:rsid w:val="00471D63"/>
    <w:rsid w:val="004720A3"/>
    <w:rsid w:val="00475746"/>
    <w:rsid w:val="00476953"/>
    <w:rsid w:val="0048744A"/>
    <w:rsid w:val="00493285"/>
    <w:rsid w:val="0049603D"/>
    <w:rsid w:val="004A09F5"/>
    <w:rsid w:val="004A1197"/>
    <w:rsid w:val="004A20AA"/>
    <w:rsid w:val="004A6A2A"/>
    <w:rsid w:val="004B05E6"/>
    <w:rsid w:val="004B4603"/>
    <w:rsid w:val="004B59CB"/>
    <w:rsid w:val="004C05B1"/>
    <w:rsid w:val="004C1E91"/>
    <w:rsid w:val="004C3799"/>
    <w:rsid w:val="004D00A6"/>
    <w:rsid w:val="004D7D7E"/>
    <w:rsid w:val="004E39DC"/>
    <w:rsid w:val="004E6A0E"/>
    <w:rsid w:val="004F0BB8"/>
    <w:rsid w:val="004F481A"/>
    <w:rsid w:val="004F6B95"/>
    <w:rsid w:val="00501087"/>
    <w:rsid w:val="0050267E"/>
    <w:rsid w:val="00504F9D"/>
    <w:rsid w:val="005063E4"/>
    <w:rsid w:val="00513FD6"/>
    <w:rsid w:val="0051449B"/>
    <w:rsid w:val="00515228"/>
    <w:rsid w:val="0051574B"/>
    <w:rsid w:val="0051731B"/>
    <w:rsid w:val="0052042F"/>
    <w:rsid w:val="005217C8"/>
    <w:rsid w:val="00521AB8"/>
    <w:rsid w:val="00522D78"/>
    <w:rsid w:val="00524438"/>
    <w:rsid w:val="005249F5"/>
    <w:rsid w:val="00525335"/>
    <w:rsid w:val="0053017D"/>
    <w:rsid w:val="00532B94"/>
    <w:rsid w:val="005339CB"/>
    <w:rsid w:val="00533A67"/>
    <w:rsid w:val="00535854"/>
    <w:rsid w:val="00541ADC"/>
    <w:rsid w:val="0054297F"/>
    <w:rsid w:val="00547C20"/>
    <w:rsid w:val="005518EC"/>
    <w:rsid w:val="00556DD1"/>
    <w:rsid w:val="0055796B"/>
    <w:rsid w:val="005579D1"/>
    <w:rsid w:val="005636A2"/>
    <w:rsid w:val="00565E5B"/>
    <w:rsid w:val="0056691A"/>
    <w:rsid w:val="00566D3B"/>
    <w:rsid w:val="00576187"/>
    <w:rsid w:val="005778B6"/>
    <w:rsid w:val="005812D7"/>
    <w:rsid w:val="00587BF6"/>
    <w:rsid w:val="00593448"/>
    <w:rsid w:val="00593BCB"/>
    <w:rsid w:val="0059502B"/>
    <w:rsid w:val="00595FA1"/>
    <w:rsid w:val="00597C22"/>
    <w:rsid w:val="005A0F2B"/>
    <w:rsid w:val="005A4A06"/>
    <w:rsid w:val="005A655D"/>
    <w:rsid w:val="005B2A04"/>
    <w:rsid w:val="005B2CE8"/>
    <w:rsid w:val="005B31E3"/>
    <w:rsid w:val="005C15CA"/>
    <w:rsid w:val="005C1967"/>
    <w:rsid w:val="005C322F"/>
    <w:rsid w:val="005C6F55"/>
    <w:rsid w:val="005D2B24"/>
    <w:rsid w:val="005D78FB"/>
    <w:rsid w:val="005E1528"/>
    <w:rsid w:val="005E2E32"/>
    <w:rsid w:val="005E3CCA"/>
    <w:rsid w:val="005E3D01"/>
    <w:rsid w:val="005F77CF"/>
    <w:rsid w:val="00603A0C"/>
    <w:rsid w:val="006048EC"/>
    <w:rsid w:val="00605A14"/>
    <w:rsid w:val="006110FD"/>
    <w:rsid w:val="00611B6F"/>
    <w:rsid w:val="006127E9"/>
    <w:rsid w:val="0061389E"/>
    <w:rsid w:val="00620BD1"/>
    <w:rsid w:val="0062146E"/>
    <w:rsid w:val="00624643"/>
    <w:rsid w:val="00625632"/>
    <w:rsid w:val="00625FA8"/>
    <w:rsid w:val="00634829"/>
    <w:rsid w:val="00634B90"/>
    <w:rsid w:val="0063527C"/>
    <w:rsid w:val="00636527"/>
    <w:rsid w:val="0064541D"/>
    <w:rsid w:val="006546BD"/>
    <w:rsid w:val="0065488F"/>
    <w:rsid w:val="00656180"/>
    <w:rsid w:val="00664547"/>
    <w:rsid w:val="00665CA8"/>
    <w:rsid w:val="006660FC"/>
    <w:rsid w:val="0066662C"/>
    <w:rsid w:val="00667F4F"/>
    <w:rsid w:val="006701A1"/>
    <w:rsid w:val="00670F55"/>
    <w:rsid w:val="0067555B"/>
    <w:rsid w:val="00675782"/>
    <w:rsid w:val="00677719"/>
    <w:rsid w:val="006818E5"/>
    <w:rsid w:val="0068230D"/>
    <w:rsid w:val="00683272"/>
    <w:rsid w:val="0068339E"/>
    <w:rsid w:val="00686705"/>
    <w:rsid w:val="00687404"/>
    <w:rsid w:val="00696786"/>
    <w:rsid w:val="006967B3"/>
    <w:rsid w:val="006A0E05"/>
    <w:rsid w:val="006A3933"/>
    <w:rsid w:val="006A3B04"/>
    <w:rsid w:val="006A59E5"/>
    <w:rsid w:val="006B1086"/>
    <w:rsid w:val="006B2C15"/>
    <w:rsid w:val="006B363B"/>
    <w:rsid w:val="006B4097"/>
    <w:rsid w:val="006B40A6"/>
    <w:rsid w:val="006B76D3"/>
    <w:rsid w:val="006B7A1E"/>
    <w:rsid w:val="006C00A3"/>
    <w:rsid w:val="006C3828"/>
    <w:rsid w:val="006C59F2"/>
    <w:rsid w:val="006D00C9"/>
    <w:rsid w:val="006D26D8"/>
    <w:rsid w:val="006D2B57"/>
    <w:rsid w:val="006D3C99"/>
    <w:rsid w:val="006D4668"/>
    <w:rsid w:val="006D6525"/>
    <w:rsid w:val="006E6362"/>
    <w:rsid w:val="006E661B"/>
    <w:rsid w:val="006E6B24"/>
    <w:rsid w:val="006E7D5A"/>
    <w:rsid w:val="006F0C5A"/>
    <w:rsid w:val="006F1E58"/>
    <w:rsid w:val="006F201B"/>
    <w:rsid w:val="006F5BAD"/>
    <w:rsid w:val="006F6E1F"/>
    <w:rsid w:val="007009E4"/>
    <w:rsid w:val="00700B69"/>
    <w:rsid w:val="00701EC0"/>
    <w:rsid w:val="007039FF"/>
    <w:rsid w:val="00704907"/>
    <w:rsid w:val="00706ACF"/>
    <w:rsid w:val="00707012"/>
    <w:rsid w:val="00710281"/>
    <w:rsid w:val="00715744"/>
    <w:rsid w:val="00717F1F"/>
    <w:rsid w:val="0072031F"/>
    <w:rsid w:val="00721CE0"/>
    <w:rsid w:val="00721E81"/>
    <w:rsid w:val="007256D2"/>
    <w:rsid w:val="00730214"/>
    <w:rsid w:val="00732F8D"/>
    <w:rsid w:val="007365A1"/>
    <w:rsid w:val="007400AF"/>
    <w:rsid w:val="00742207"/>
    <w:rsid w:val="00742C1F"/>
    <w:rsid w:val="00743C96"/>
    <w:rsid w:val="007539A9"/>
    <w:rsid w:val="00753E6D"/>
    <w:rsid w:val="007551D1"/>
    <w:rsid w:val="00755828"/>
    <w:rsid w:val="00756DA0"/>
    <w:rsid w:val="0076000B"/>
    <w:rsid w:val="00760D2A"/>
    <w:rsid w:val="00761281"/>
    <w:rsid w:val="00761437"/>
    <w:rsid w:val="00761CF0"/>
    <w:rsid w:val="00763099"/>
    <w:rsid w:val="00763123"/>
    <w:rsid w:val="007710EC"/>
    <w:rsid w:val="00771732"/>
    <w:rsid w:val="007779AB"/>
    <w:rsid w:val="0078065D"/>
    <w:rsid w:val="00780B79"/>
    <w:rsid w:val="00781870"/>
    <w:rsid w:val="00781E1E"/>
    <w:rsid w:val="0078239B"/>
    <w:rsid w:val="007825D0"/>
    <w:rsid w:val="00783504"/>
    <w:rsid w:val="00785175"/>
    <w:rsid w:val="00787FC8"/>
    <w:rsid w:val="00795C93"/>
    <w:rsid w:val="007A3C9C"/>
    <w:rsid w:val="007A496C"/>
    <w:rsid w:val="007A4EF7"/>
    <w:rsid w:val="007A5A74"/>
    <w:rsid w:val="007B2487"/>
    <w:rsid w:val="007B6A75"/>
    <w:rsid w:val="007B717F"/>
    <w:rsid w:val="007B7E29"/>
    <w:rsid w:val="007C03EA"/>
    <w:rsid w:val="007C2FAB"/>
    <w:rsid w:val="007C448B"/>
    <w:rsid w:val="007C6CA0"/>
    <w:rsid w:val="007C7770"/>
    <w:rsid w:val="007D31A0"/>
    <w:rsid w:val="007E066A"/>
    <w:rsid w:val="007E19BA"/>
    <w:rsid w:val="007E7451"/>
    <w:rsid w:val="007F02C4"/>
    <w:rsid w:val="007F1178"/>
    <w:rsid w:val="007F6277"/>
    <w:rsid w:val="007F6435"/>
    <w:rsid w:val="007F6A1F"/>
    <w:rsid w:val="00801959"/>
    <w:rsid w:val="00801C75"/>
    <w:rsid w:val="00805318"/>
    <w:rsid w:val="00805755"/>
    <w:rsid w:val="00811092"/>
    <w:rsid w:val="0081195A"/>
    <w:rsid w:val="008128AC"/>
    <w:rsid w:val="008130EC"/>
    <w:rsid w:val="00813899"/>
    <w:rsid w:val="00820CCD"/>
    <w:rsid w:val="008309D6"/>
    <w:rsid w:val="00831BB5"/>
    <w:rsid w:val="00832A77"/>
    <w:rsid w:val="00835115"/>
    <w:rsid w:val="00836771"/>
    <w:rsid w:val="00840926"/>
    <w:rsid w:val="008449AA"/>
    <w:rsid w:val="008457C1"/>
    <w:rsid w:val="00847718"/>
    <w:rsid w:val="00847754"/>
    <w:rsid w:val="00857A44"/>
    <w:rsid w:val="00863940"/>
    <w:rsid w:val="008703FF"/>
    <w:rsid w:val="00872353"/>
    <w:rsid w:val="00873DE0"/>
    <w:rsid w:val="00874196"/>
    <w:rsid w:val="008808B0"/>
    <w:rsid w:val="00881937"/>
    <w:rsid w:val="00884E38"/>
    <w:rsid w:val="00890A94"/>
    <w:rsid w:val="008A654B"/>
    <w:rsid w:val="008A6974"/>
    <w:rsid w:val="008B3912"/>
    <w:rsid w:val="008B4DA9"/>
    <w:rsid w:val="008B6172"/>
    <w:rsid w:val="008B61BE"/>
    <w:rsid w:val="008C06AF"/>
    <w:rsid w:val="008C17B0"/>
    <w:rsid w:val="008C4C65"/>
    <w:rsid w:val="008C61B6"/>
    <w:rsid w:val="008C6DD4"/>
    <w:rsid w:val="008D0609"/>
    <w:rsid w:val="008D12C5"/>
    <w:rsid w:val="008D4EB9"/>
    <w:rsid w:val="008D595D"/>
    <w:rsid w:val="008E5DE6"/>
    <w:rsid w:val="008F2842"/>
    <w:rsid w:val="008F29CA"/>
    <w:rsid w:val="008F2B4F"/>
    <w:rsid w:val="008F57EB"/>
    <w:rsid w:val="00900332"/>
    <w:rsid w:val="009076FA"/>
    <w:rsid w:val="00911A29"/>
    <w:rsid w:val="00912086"/>
    <w:rsid w:val="0091594E"/>
    <w:rsid w:val="00917332"/>
    <w:rsid w:val="00922541"/>
    <w:rsid w:val="00924AD4"/>
    <w:rsid w:val="00925C1C"/>
    <w:rsid w:val="00927AC2"/>
    <w:rsid w:val="00937119"/>
    <w:rsid w:val="009400A8"/>
    <w:rsid w:val="009403C1"/>
    <w:rsid w:val="00944B6A"/>
    <w:rsid w:val="0094606E"/>
    <w:rsid w:val="00955849"/>
    <w:rsid w:val="0096007D"/>
    <w:rsid w:val="00961288"/>
    <w:rsid w:val="00966517"/>
    <w:rsid w:val="00967BAF"/>
    <w:rsid w:val="00967FBC"/>
    <w:rsid w:val="00970692"/>
    <w:rsid w:val="00973D13"/>
    <w:rsid w:val="00974178"/>
    <w:rsid w:val="00974819"/>
    <w:rsid w:val="00984849"/>
    <w:rsid w:val="00990307"/>
    <w:rsid w:val="009919AF"/>
    <w:rsid w:val="00994464"/>
    <w:rsid w:val="009A10C0"/>
    <w:rsid w:val="009A1717"/>
    <w:rsid w:val="009A34C6"/>
    <w:rsid w:val="009A5301"/>
    <w:rsid w:val="009A674D"/>
    <w:rsid w:val="009B76B1"/>
    <w:rsid w:val="009C0092"/>
    <w:rsid w:val="009C28BD"/>
    <w:rsid w:val="009C3991"/>
    <w:rsid w:val="009C562A"/>
    <w:rsid w:val="009D19D2"/>
    <w:rsid w:val="009D5714"/>
    <w:rsid w:val="009E187B"/>
    <w:rsid w:val="009E24C8"/>
    <w:rsid w:val="009E25CE"/>
    <w:rsid w:val="009F73FA"/>
    <w:rsid w:val="00A055E6"/>
    <w:rsid w:val="00A06523"/>
    <w:rsid w:val="00A15914"/>
    <w:rsid w:val="00A16BF1"/>
    <w:rsid w:val="00A17F88"/>
    <w:rsid w:val="00A20D57"/>
    <w:rsid w:val="00A212C4"/>
    <w:rsid w:val="00A23AB4"/>
    <w:rsid w:val="00A31917"/>
    <w:rsid w:val="00A34AB8"/>
    <w:rsid w:val="00A37B43"/>
    <w:rsid w:val="00A37C84"/>
    <w:rsid w:val="00A40572"/>
    <w:rsid w:val="00A44DE0"/>
    <w:rsid w:val="00A46828"/>
    <w:rsid w:val="00A47FAF"/>
    <w:rsid w:val="00A50581"/>
    <w:rsid w:val="00A50ED6"/>
    <w:rsid w:val="00A51816"/>
    <w:rsid w:val="00A530AB"/>
    <w:rsid w:val="00A55DC4"/>
    <w:rsid w:val="00A56FB5"/>
    <w:rsid w:val="00A62B95"/>
    <w:rsid w:val="00A63309"/>
    <w:rsid w:val="00A731F8"/>
    <w:rsid w:val="00A7329C"/>
    <w:rsid w:val="00A747D8"/>
    <w:rsid w:val="00A74839"/>
    <w:rsid w:val="00A7582F"/>
    <w:rsid w:val="00A8322E"/>
    <w:rsid w:val="00A85C46"/>
    <w:rsid w:val="00A9215C"/>
    <w:rsid w:val="00A96186"/>
    <w:rsid w:val="00A9785D"/>
    <w:rsid w:val="00AA2B59"/>
    <w:rsid w:val="00AA78E6"/>
    <w:rsid w:val="00AB499E"/>
    <w:rsid w:val="00AB6EA7"/>
    <w:rsid w:val="00AC0C36"/>
    <w:rsid w:val="00AC6472"/>
    <w:rsid w:val="00AD04C2"/>
    <w:rsid w:val="00AD1C3A"/>
    <w:rsid w:val="00AD1E9D"/>
    <w:rsid w:val="00AD2B0A"/>
    <w:rsid w:val="00AD731D"/>
    <w:rsid w:val="00AE14BF"/>
    <w:rsid w:val="00AE2DFD"/>
    <w:rsid w:val="00AE465F"/>
    <w:rsid w:val="00AE476B"/>
    <w:rsid w:val="00AE4E76"/>
    <w:rsid w:val="00AE6F93"/>
    <w:rsid w:val="00AF5180"/>
    <w:rsid w:val="00AF608B"/>
    <w:rsid w:val="00B06B94"/>
    <w:rsid w:val="00B06C83"/>
    <w:rsid w:val="00B0701C"/>
    <w:rsid w:val="00B1182B"/>
    <w:rsid w:val="00B17E69"/>
    <w:rsid w:val="00B21023"/>
    <w:rsid w:val="00B21A3A"/>
    <w:rsid w:val="00B21BF1"/>
    <w:rsid w:val="00B23C11"/>
    <w:rsid w:val="00B25050"/>
    <w:rsid w:val="00B2597C"/>
    <w:rsid w:val="00B32694"/>
    <w:rsid w:val="00B355FE"/>
    <w:rsid w:val="00B359A6"/>
    <w:rsid w:val="00B35BB5"/>
    <w:rsid w:val="00B369CF"/>
    <w:rsid w:val="00B41847"/>
    <w:rsid w:val="00B420A4"/>
    <w:rsid w:val="00B464E2"/>
    <w:rsid w:val="00B53C0F"/>
    <w:rsid w:val="00B54F3B"/>
    <w:rsid w:val="00B57D80"/>
    <w:rsid w:val="00B62E03"/>
    <w:rsid w:val="00B643E4"/>
    <w:rsid w:val="00B701E0"/>
    <w:rsid w:val="00B756C1"/>
    <w:rsid w:val="00B76B49"/>
    <w:rsid w:val="00B80261"/>
    <w:rsid w:val="00B85593"/>
    <w:rsid w:val="00B8728F"/>
    <w:rsid w:val="00B92857"/>
    <w:rsid w:val="00B933B7"/>
    <w:rsid w:val="00B94BBA"/>
    <w:rsid w:val="00B97F6D"/>
    <w:rsid w:val="00BA33BF"/>
    <w:rsid w:val="00BA3E77"/>
    <w:rsid w:val="00BB342D"/>
    <w:rsid w:val="00BB3821"/>
    <w:rsid w:val="00BB40C3"/>
    <w:rsid w:val="00BB492C"/>
    <w:rsid w:val="00BB76A4"/>
    <w:rsid w:val="00BC6473"/>
    <w:rsid w:val="00BC6539"/>
    <w:rsid w:val="00BD167D"/>
    <w:rsid w:val="00BD28CF"/>
    <w:rsid w:val="00BD2ECD"/>
    <w:rsid w:val="00BD4594"/>
    <w:rsid w:val="00BD50AA"/>
    <w:rsid w:val="00BD5116"/>
    <w:rsid w:val="00BD5CE4"/>
    <w:rsid w:val="00BE5E1B"/>
    <w:rsid w:val="00BE7570"/>
    <w:rsid w:val="00BF2C2A"/>
    <w:rsid w:val="00BF6F2A"/>
    <w:rsid w:val="00BF6FE2"/>
    <w:rsid w:val="00BF7DB1"/>
    <w:rsid w:val="00C0047B"/>
    <w:rsid w:val="00C00FAE"/>
    <w:rsid w:val="00C02EDD"/>
    <w:rsid w:val="00C04216"/>
    <w:rsid w:val="00C12BA0"/>
    <w:rsid w:val="00C13C3D"/>
    <w:rsid w:val="00C144EA"/>
    <w:rsid w:val="00C145B8"/>
    <w:rsid w:val="00C14650"/>
    <w:rsid w:val="00C150EC"/>
    <w:rsid w:val="00C15F25"/>
    <w:rsid w:val="00C23EFA"/>
    <w:rsid w:val="00C269A5"/>
    <w:rsid w:val="00C30269"/>
    <w:rsid w:val="00C32B80"/>
    <w:rsid w:val="00C335B5"/>
    <w:rsid w:val="00C34AF3"/>
    <w:rsid w:val="00C34E23"/>
    <w:rsid w:val="00C450F4"/>
    <w:rsid w:val="00C47BD3"/>
    <w:rsid w:val="00C52E5B"/>
    <w:rsid w:val="00C557FF"/>
    <w:rsid w:val="00C56A7C"/>
    <w:rsid w:val="00C5761A"/>
    <w:rsid w:val="00C62659"/>
    <w:rsid w:val="00C64F53"/>
    <w:rsid w:val="00C7075D"/>
    <w:rsid w:val="00C707CE"/>
    <w:rsid w:val="00C70A35"/>
    <w:rsid w:val="00C712F2"/>
    <w:rsid w:val="00C74D41"/>
    <w:rsid w:val="00C75037"/>
    <w:rsid w:val="00C8260B"/>
    <w:rsid w:val="00C83A70"/>
    <w:rsid w:val="00CA0C90"/>
    <w:rsid w:val="00CA1973"/>
    <w:rsid w:val="00CA48EB"/>
    <w:rsid w:val="00CA7123"/>
    <w:rsid w:val="00CA7400"/>
    <w:rsid w:val="00CB248B"/>
    <w:rsid w:val="00CB25EA"/>
    <w:rsid w:val="00CB3F42"/>
    <w:rsid w:val="00CB44F3"/>
    <w:rsid w:val="00CB6AD8"/>
    <w:rsid w:val="00CC1DF7"/>
    <w:rsid w:val="00CD4407"/>
    <w:rsid w:val="00CE31EE"/>
    <w:rsid w:val="00CE3518"/>
    <w:rsid w:val="00CE5106"/>
    <w:rsid w:val="00CF1766"/>
    <w:rsid w:val="00CF3DCA"/>
    <w:rsid w:val="00D00423"/>
    <w:rsid w:val="00D0112A"/>
    <w:rsid w:val="00D02ABB"/>
    <w:rsid w:val="00D03332"/>
    <w:rsid w:val="00D05404"/>
    <w:rsid w:val="00D05BB6"/>
    <w:rsid w:val="00D070A5"/>
    <w:rsid w:val="00D105EB"/>
    <w:rsid w:val="00D111C6"/>
    <w:rsid w:val="00D11548"/>
    <w:rsid w:val="00D14D3B"/>
    <w:rsid w:val="00D20E24"/>
    <w:rsid w:val="00D255A1"/>
    <w:rsid w:val="00D30BA0"/>
    <w:rsid w:val="00D31311"/>
    <w:rsid w:val="00D33427"/>
    <w:rsid w:val="00D35824"/>
    <w:rsid w:val="00D429F9"/>
    <w:rsid w:val="00D47399"/>
    <w:rsid w:val="00D5022A"/>
    <w:rsid w:val="00D512CB"/>
    <w:rsid w:val="00D53229"/>
    <w:rsid w:val="00D53253"/>
    <w:rsid w:val="00D60D00"/>
    <w:rsid w:val="00D6213A"/>
    <w:rsid w:val="00D632C6"/>
    <w:rsid w:val="00D63511"/>
    <w:rsid w:val="00D80F2D"/>
    <w:rsid w:val="00D810C2"/>
    <w:rsid w:val="00D85C47"/>
    <w:rsid w:val="00D86A16"/>
    <w:rsid w:val="00D936B8"/>
    <w:rsid w:val="00D94786"/>
    <w:rsid w:val="00D97A60"/>
    <w:rsid w:val="00DA297A"/>
    <w:rsid w:val="00DA3184"/>
    <w:rsid w:val="00DA49B1"/>
    <w:rsid w:val="00DA4DE7"/>
    <w:rsid w:val="00DA638D"/>
    <w:rsid w:val="00DB0536"/>
    <w:rsid w:val="00DB117A"/>
    <w:rsid w:val="00DB2413"/>
    <w:rsid w:val="00DB4EBD"/>
    <w:rsid w:val="00DC22FE"/>
    <w:rsid w:val="00DC64A4"/>
    <w:rsid w:val="00DD4373"/>
    <w:rsid w:val="00DD5191"/>
    <w:rsid w:val="00DD6524"/>
    <w:rsid w:val="00DD67AB"/>
    <w:rsid w:val="00DD6C6E"/>
    <w:rsid w:val="00DE0DE2"/>
    <w:rsid w:val="00DF0207"/>
    <w:rsid w:val="00DF3733"/>
    <w:rsid w:val="00DF48C0"/>
    <w:rsid w:val="00E009F3"/>
    <w:rsid w:val="00E12F4D"/>
    <w:rsid w:val="00E22025"/>
    <w:rsid w:val="00E22635"/>
    <w:rsid w:val="00E24DBE"/>
    <w:rsid w:val="00E26887"/>
    <w:rsid w:val="00E3439E"/>
    <w:rsid w:val="00E34E58"/>
    <w:rsid w:val="00E35FD4"/>
    <w:rsid w:val="00E36D79"/>
    <w:rsid w:val="00E37295"/>
    <w:rsid w:val="00E468AD"/>
    <w:rsid w:val="00E47464"/>
    <w:rsid w:val="00E476D3"/>
    <w:rsid w:val="00E501A4"/>
    <w:rsid w:val="00E55149"/>
    <w:rsid w:val="00E55666"/>
    <w:rsid w:val="00E557B0"/>
    <w:rsid w:val="00E56826"/>
    <w:rsid w:val="00E64F3A"/>
    <w:rsid w:val="00E65B38"/>
    <w:rsid w:val="00E66853"/>
    <w:rsid w:val="00E67687"/>
    <w:rsid w:val="00E714C2"/>
    <w:rsid w:val="00E71694"/>
    <w:rsid w:val="00E74126"/>
    <w:rsid w:val="00E77F7B"/>
    <w:rsid w:val="00E86454"/>
    <w:rsid w:val="00E86A87"/>
    <w:rsid w:val="00E902AE"/>
    <w:rsid w:val="00E94C9B"/>
    <w:rsid w:val="00EA4E0A"/>
    <w:rsid w:val="00EB3C7A"/>
    <w:rsid w:val="00EB3E9C"/>
    <w:rsid w:val="00EB4CB7"/>
    <w:rsid w:val="00EC103E"/>
    <w:rsid w:val="00ED01C7"/>
    <w:rsid w:val="00ED29B7"/>
    <w:rsid w:val="00ED3E20"/>
    <w:rsid w:val="00ED437F"/>
    <w:rsid w:val="00ED4EED"/>
    <w:rsid w:val="00ED520B"/>
    <w:rsid w:val="00EE106E"/>
    <w:rsid w:val="00EE1BCD"/>
    <w:rsid w:val="00EE4EC4"/>
    <w:rsid w:val="00EF0075"/>
    <w:rsid w:val="00EF0E2C"/>
    <w:rsid w:val="00EF10D4"/>
    <w:rsid w:val="00EF3FA1"/>
    <w:rsid w:val="00EF6AB4"/>
    <w:rsid w:val="00F00D32"/>
    <w:rsid w:val="00F02D20"/>
    <w:rsid w:val="00F03447"/>
    <w:rsid w:val="00F045F4"/>
    <w:rsid w:val="00F0676F"/>
    <w:rsid w:val="00F161B6"/>
    <w:rsid w:val="00F17BB0"/>
    <w:rsid w:val="00F210F2"/>
    <w:rsid w:val="00F21DA9"/>
    <w:rsid w:val="00F2338E"/>
    <w:rsid w:val="00F24BCD"/>
    <w:rsid w:val="00F24C2C"/>
    <w:rsid w:val="00F26457"/>
    <w:rsid w:val="00F26924"/>
    <w:rsid w:val="00F3065E"/>
    <w:rsid w:val="00F429CD"/>
    <w:rsid w:val="00F44B56"/>
    <w:rsid w:val="00F44F11"/>
    <w:rsid w:val="00F47B1F"/>
    <w:rsid w:val="00F502A5"/>
    <w:rsid w:val="00F506F5"/>
    <w:rsid w:val="00F52DE6"/>
    <w:rsid w:val="00F61B84"/>
    <w:rsid w:val="00F63E5B"/>
    <w:rsid w:val="00F671A5"/>
    <w:rsid w:val="00F71070"/>
    <w:rsid w:val="00F731A4"/>
    <w:rsid w:val="00F74A63"/>
    <w:rsid w:val="00F75F03"/>
    <w:rsid w:val="00F7799C"/>
    <w:rsid w:val="00F81748"/>
    <w:rsid w:val="00F817EB"/>
    <w:rsid w:val="00F839D7"/>
    <w:rsid w:val="00F83F6E"/>
    <w:rsid w:val="00F84E49"/>
    <w:rsid w:val="00F87082"/>
    <w:rsid w:val="00F91E40"/>
    <w:rsid w:val="00F95565"/>
    <w:rsid w:val="00F96A54"/>
    <w:rsid w:val="00F96CE3"/>
    <w:rsid w:val="00F9713C"/>
    <w:rsid w:val="00FA1374"/>
    <w:rsid w:val="00FA6A62"/>
    <w:rsid w:val="00FA7D17"/>
    <w:rsid w:val="00FB0DCC"/>
    <w:rsid w:val="00FB6A26"/>
    <w:rsid w:val="00FB7EB7"/>
    <w:rsid w:val="00FC0D0F"/>
    <w:rsid w:val="00FC2649"/>
    <w:rsid w:val="00FC7130"/>
    <w:rsid w:val="00FD1B75"/>
    <w:rsid w:val="00FD74BB"/>
    <w:rsid w:val="00FE22A7"/>
    <w:rsid w:val="00FE3217"/>
    <w:rsid w:val="00FE3BEF"/>
    <w:rsid w:val="00FF242E"/>
    <w:rsid w:val="00FF39CF"/>
    <w:rsid w:val="00FF4C0E"/>
    <w:rsid w:val="00FF6601"/>
    <w:rsid w:val="00FF6C61"/>
    <w:rsid w:val="08E8A75B"/>
    <w:rsid w:val="11C4249C"/>
    <w:rsid w:val="1A4F1752"/>
    <w:rsid w:val="1BB1042F"/>
    <w:rsid w:val="287D778E"/>
    <w:rsid w:val="331B236D"/>
    <w:rsid w:val="4C738E7E"/>
    <w:rsid w:val="4DAA5C96"/>
    <w:rsid w:val="5C0CC2A7"/>
    <w:rsid w:val="5C1F80AF"/>
    <w:rsid w:val="6034225C"/>
    <w:rsid w:val="60436555"/>
    <w:rsid w:val="7EEC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C33B8"/>
  <w15:docId w15:val="{77781E89-3C97-4215-A584-EFD8AB07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7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507CE"/>
    <w:pPr>
      <w:keepNext/>
      <w:jc w:val="center"/>
      <w:outlineLvl w:val="1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6D3C9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507CE"/>
    <w:rPr>
      <w:b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50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C75037"/>
  </w:style>
  <w:style w:type="table" w:customStyle="1" w:styleId="TableGrid1">
    <w:name w:val="Table Grid1"/>
    <w:basedOn w:val="TableNormal"/>
    <w:next w:val="TableGrid"/>
    <w:uiPriority w:val="39"/>
    <w:rsid w:val="00C750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75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527"/>
    <w:pPr>
      <w:ind w:left="720"/>
      <w:contextualSpacing/>
    </w:pPr>
  </w:style>
  <w:style w:type="paragraph" w:styleId="Revision">
    <w:name w:val="Revision"/>
    <w:hidden/>
    <w:uiPriority w:val="99"/>
    <w:semiHidden/>
    <w:rsid w:val="0072031F"/>
    <w:rPr>
      <w:rFonts w:ascii="Arial" w:hAnsi="Arial"/>
      <w:sz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454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4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2A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ydro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ydro.gov.au/prodserv/publications/ahp20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37CEFFF5AEE42B8D2CD08AD0D9253" ma:contentTypeVersion="0" ma:contentTypeDescription="Create a new document." ma:contentTypeScope="" ma:versionID="c81257a32cf806f9b6f4ac3c5c99b0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9bce4d9769d259b9f22a0ab32779d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0C32C-420B-47B1-8E7F-5CE5386B2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180B2-B14A-491A-98B1-B070EC9FD5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6A3CD-61CF-4E33-AAC2-D5414C8658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873B5C-A2B3-4C19-ACEE-C9999156D0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1</TotalTime>
  <Pages>7</Pages>
  <Words>1086</Words>
  <Characters>6195</Characters>
  <Application>Microsoft Office Word</Application>
  <DocSecurity>0</DocSecurity>
  <Lines>51</Lines>
  <Paragraphs>14</Paragraphs>
  <ScaleCrop>false</ScaleCrop>
  <Company>Tankers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Publication List</dc:title>
  <dc:creator>Kerry Everett - GSH DBN</dc:creator>
  <cp:lastModifiedBy>Felicia Hong</cp:lastModifiedBy>
  <cp:revision>86</cp:revision>
  <cp:lastPrinted>2025-01-06T11:50:00Z</cp:lastPrinted>
  <dcterms:created xsi:type="dcterms:W3CDTF">2024-05-31T09:58:00Z</dcterms:created>
  <dcterms:modified xsi:type="dcterms:W3CDTF">2026-02-25T08:53:00Z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0x0101009F337CEFFF5AEE42B8D2CD08AD0D9253</vt:lpwstr>
  </property>
  <property fmtid="{D5CDD505-2E9C-101B-9397-08002B2CF9AE}" pid="10" name="Order">
    <vt:r8>263800</vt:r8>
  </property>
  <property fmtid="{D5CDD505-2E9C-101B-9397-08002B2CF9AE}" pid="11" name="Document name">
    <vt:lpwstr>Technical Publication List</vt:lpwstr>
  </property>
  <property fmtid="{D5CDD505-2E9C-101B-9397-08002B2CF9AE}" pid="12" name="MediaServiceImageTags">
    <vt:lpwstr/>
  </property>
</Properties>
</file>